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A1EE" w14:textId="6570A3CE" w:rsidR="005F6B50" w:rsidRDefault="009158E5">
      <w:pPr>
        <w:pStyle w:val="Standard"/>
        <w:spacing w:line="276" w:lineRule="auto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 w:rsidR="007B5887">
        <w:rPr>
          <w:rFonts w:ascii="標楷體" w:eastAsia="標楷體" w:hAnsi="標楷體" w:hint="eastAsia"/>
          <w:b/>
          <w:sz w:val="28"/>
          <w:szCs w:val="28"/>
        </w:rPr>
        <w:t>仙草實驗小學</w:t>
      </w:r>
      <w:r>
        <w:rPr>
          <w:rFonts w:ascii="標楷體" w:eastAsia="標楷體" w:hAnsi="標楷體"/>
          <w:b/>
          <w:sz w:val="28"/>
          <w:szCs w:val="28"/>
        </w:rPr>
        <w:t>附設幼兒園</w:t>
      </w:r>
    </w:p>
    <w:p w14:paraId="7475117C" w14:textId="77777777" w:rsidR="005F6B50" w:rsidRDefault="009158E5">
      <w:pPr>
        <w:pStyle w:val="Standard"/>
        <w:spacing w:after="100" w:line="276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學年度一般長期代理教師甄選簡章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一次公告分次招考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4A2CA853" w14:textId="77777777" w:rsidR="005F6B50" w:rsidRDefault="009158E5">
      <w:pPr>
        <w:pStyle w:val="a5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依據：幼兒教育及照顧法、教保服務人員條例、教師法、高級中等以下學校兼任代課及代理教師聘任辦法、公立高級中等以下學校教師甄選作業要點等有關規定。</w:t>
      </w:r>
    </w:p>
    <w:p w14:paraId="2E424FBF" w14:textId="77777777" w:rsidR="005F6B50" w:rsidRDefault="009158E5">
      <w:pPr>
        <w:pStyle w:val="a5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甄選名額及聘期</w:t>
      </w:r>
    </w:p>
    <w:p w14:paraId="40FA12D3" w14:textId="0D040E73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類別：一般長期代理教師</w:t>
      </w:r>
    </w:p>
    <w:p w14:paraId="54B10A95" w14:textId="10ACA522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代理職缺：</w:t>
      </w:r>
      <w:r>
        <w:rPr>
          <w:rFonts w:ascii="標楷體" w:eastAsia="標楷體" w:hAnsi="標楷體"/>
          <w:color w:val="FF0000"/>
          <w:szCs w:val="24"/>
        </w:rPr>
        <w:t>控管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懸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缺</w:t>
      </w:r>
    </w:p>
    <w:p w14:paraId="26EFDF7B" w14:textId="0CFD75F2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錄取名額：正取</w:t>
      </w:r>
      <w:r w:rsidR="007B5887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名，備取</w:t>
      </w:r>
      <w:r w:rsidR="007B5887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名</w:t>
      </w:r>
    </w:p>
    <w:p w14:paraId="5B5D33FE" w14:textId="35190771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聘期：</w:t>
      </w:r>
      <w:r>
        <w:rPr>
          <w:rFonts w:ascii="標楷體" w:eastAsia="標楷體" w:hAnsi="標楷體"/>
          <w:szCs w:val="24"/>
        </w:rPr>
        <w:t>113/08/01-114/07/31</w:t>
      </w:r>
    </w:p>
    <w:p w14:paraId="21A08DF6" w14:textId="77777777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如代理原因消失時，應即無條件解聘。</w:t>
      </w:r>
    </w:p>
    <w:p w14:paraId="2772E56B" w14:textId="77777777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上述備取，以補足本次甄選應錄取之名額為限。如甄試成績未達</w:t>
      </w:r>
      <w:r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分，不予錄取，且經甄選委員會議決議後得予「從缺」，另備取名額得予酌減或取消。</w:t>
      </w:r>
    </w:p>
    <w:p w14:paraId="7DD8058C" w14:textId="77777777" w:rsidR="005F6B50" w:rsidRDefault="009158E5">
      <w:pPr>
        <w:pStyle w:val="a5"/>
        <w:numPr>
          <w:ilvl w:val="0"/>
          <w:numId w:val="2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報名資格</w:t>
      </w:r>
    </w:p>
    <w:p w14:paraId="6359B73B" w14:textId="77777777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基本條件：</w:t>
      </w:r>
    </w:p>
    <w:p w14:paraId="03D73784" w14:textId="77777777" w:rsidR="005F6B50" w:rsidRDefault="009158E5">
      <w:pPr>
        <w:pStyle w:val="a5"/>
        <w:numPr>
          <w:ilvl w:val="2"/>
          <w:numId w:val="2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具中華民國國籍者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大陸地區人民來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設有戶籍至辦理初試日止未滿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年者，不得參加甄選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14:paraId="727977B3" w14:textId="77777777" w:rsidR="005F6B50" w:rsidRDefault="009158E5">
      <w:pPr>
        <w:pStyle w:val="a5"/>
        <w:numPr>
          <w:ilvl w:val="2"/>
          <w:numId w:val="2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無教保服務人員條例第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條、第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/>
          <w:szCs w:val="24"/>
        </w:rPr>
        <w:t>條或第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條第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項各款之情事。</w:t>
      </w:r>
    </w:p>
    <w:p w14:paraId="38F2096F" w14:textId="77777777" w:rsidR="005F6B50" w:rsidRDefault="009158E5">
      <w:pPr>
        <w:pStyle w:val="a5"/>
        <w:numPr>
          <w:ilvl w:val="2"/>
          <w:numId w:val="2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以不適任教師資遣或退休者不得報考。</w:t>
      </w:r>
    </w:p>
    <w:p w14:paraId="3860C775" w14:textId="77777777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資格條件：</w:t>
      </w:r>
    </w:p>
    <w:p w14:paraId="73D0AF10" w14:textId="1C3F429F" w:rsidR="005F6B50" w:rsidRDefault="005F6B50">
      <w:pPr>
        <w:pStyle w:val="a5"/>
        <w:spacing w:line="400" w:lineRule="exact"/>
        <w:ind w:left="851"/>
      </w:pPr>
    </w:p>
    <w:tbl>
      <w:tblPr>
        <w:tblW w:w="8783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7513"/>
      </w:tblGrid>
      <w:tr w:rsidR="005F6B50" w14:paraId="4129FEEB" w14:textId="77777777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F7AB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14:paraId="49A22287" w14:textId="77777777" w:rsidR="005F6B50" w:rsidRDefault="009158E5">
            <w:pPr>
              <w:pStyle w:val="a5"/>
              <w:spacing w:line="3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72DA" w14:textId="77777777" w:rsidR="005F6B50" w:rsidRDefault="009158E5">
            <w:pPr>
              <w:pStyle w:val="a5"/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</w:tc>
      </w:tr>
      <w:tr w:rsidR="005F6B50" w14:paraId="3C99943E" w14:textId="77777777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629A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14:paraId="4C4470A2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C3A7" w14:textId="77777777" w:rsidR="005F6B50" w:rsidRDefault="009158E5">
            <w:pPr>
              <w:pStyle w:val="a5"/>
              <w:numPr>
                <w:ilvl w:val="0"/>
                <w:numId w:val="3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14:paraId="70DBD57A" w14:textId="77777777" w:rsidR="005F6B50" w:rsidRDefault="009158E5">
            <w:pPr>
              <w:pStyle w:val="a5"/>
              <w:numPr>
                <w:ilvl w:val="0"/>
                <w:numId w:val="3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</w:tc>
      </w:tr>
      <w:tr w:rsidR="005F6B50" w14:paraId="0F292DC8" w14:textId="77777777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F027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14:paraId="1F81FC02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ABAC" w14:textId="77777777" w:rsidR="005F6B50" w:rsidRDefault="009158E5">
            <w:pPr>
              <w:pStyle w:val="a5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14:paraId="199FC240" w14:textId="77777777" w:rsidR="005F6B50" w:rsidRDefault="009158E5">
            <w:pPr>
              <w:pStyle w:val="a5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  <w:p w14:paraId="20EBBFC8" w14:textId="77777777" w:rsidR="005F6B50" w:rsidRDefault="009158E5">
            <w:pPr>
              <w:pStyle w:val="a5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</w:rPr>
              <w:t>資格者。</w:t>
            </w:r>
          </w:p>
        </w:tc>
      </w:tr>
      <w:tr w:rsidR="005F6B50" w14:paraId="33052EBF" w14:textId="77777777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0821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14:paraId="301AB5DA" w14:textId="77777777" w:rsidR="005F6B50" w:rsidRDefault="009158E5">
            <w:pPr>
              <w:pStyle w:val="a5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3A33" w14:textId="77777777" w:rsidR="005F6B50" w:rsidRDefault="009158E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14:paraId="42286D60" w14:textId="77777777" w:rsidR="005F6B50" w:rsidRDefault="009158E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  <w:p w14:paraId="23F8D438" w14:textId="77777777" w:rsidR="005F6B50" w:rsidRDefault="009158E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</w:rPr>
              <w:t>資格者。</w:t>
            </w:r>
          </w:p>
          <w:p w14:paraId="1BF221BE" w14:textId="77777777" w:rsidR="005F6B50" w:rsidRDefault="009158E5">
            <w:pPr>
              <w:pStyle w:val="a5"/>
              <w:numPr>
                <w:ilvl w:val="0"/>
                <w:numId w:val="5"/>
              </w:numPr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或具大學以上畢業，且於任職前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年內，或任職後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個月內，接受基本救命術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Cs w:val="24"/>
              </w:rPr>
              <w:t>小時以上、安全教育及幼兒輔導管教相關課程各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小時以上者代理之。</w:t>
            </w:r>
          </w:p>
        </w:tc>
      </w:tr>
      <w:tr w:rsidR="005F6B50" w14:paraId="7910F94A" w14:textId="77777777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1C1E" w14:textId="77777777" w:rsidR="005F6B50" w:rsidRDefault="009158E5">
            <w:pPr>
              <w:pStyle w:val="a5"/>
              <w:spacing w:line="3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次報名資格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96B8" w14:textId="77777777" w:rsidR="005F6B50" w:rsidRDefault="009158E5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同上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次報名資格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1B389408" w14:textId="77777777" w:rsidR="005F6B50" w:rsidRDefault="009158E5">
      <w:pPr>
        <w:pStyle w:val="a5"/>
        <w:numPr>
          <w:ilvl w:val="0"/>
          <w:numId w:val="2"/>
        </w:numPr>
        <w:spacing w:line="400" w:lineRule="exact"/>
        <w:ind w:left="567" w:hanging="567"/>
      </w:pPr>
      <w:r>
        <w:rPr>
          <w:rFonts w:ascii="Times New Roman" w:eastAsia="標楷體" w:hAnsi="Times New Roman" w:cs="Times New Roman"/>
          <w:szCs w:val="24"/>
        </w:rPr>
        <w:t>公告時間、方式及簡章表件</w:t>
      </w:r>
    </w:p>
    <w:p w14:paraId="6493AC07" w14:textId="7C8BF49C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Times New Roman" w:eastAsia="標楷體" w:hAnsi="Times New Roman" w:cs="Times New Roman"/>
          <w:szCs w:val="24"/>
        </w:rPr>
        <w:lastRenderedPageBreak/>
        <w:t>一次公告時間：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</w:t>
      </w:r>
      <w:r w:rsidR="007B5887">
        <w:rPr>
          <w:rFonts w:ascii="Times New Roman" w:eastAsia="標楷體" w:hAnsi="Times New Roman" w:cs="Times New Roman"/>
          <w:szCs w:val="24"/>
        </w:rPr>
        <w:t>7</w:t>
      </w:r>
      <w:r>
        <w:rPr>
          <w:rFonts w:ascii="Times New Roman" w:eastAsia="標楷體" w:hAnsi="Times New Roman" w:cs="Times New Roman"/>
          <w:szCs w:val="24"/>
        </w:rPr>
        <w:t>月</w:t>
      </w:r>
      <w:r w:rsidR="007B5887">
        <w:rPr>
          <w:rFonts w:ascii="標楷體" w:eastAsia="標楷體" w:hAnsi="標楷體" w:cs="Noto Sans Mono CJK JP Bold"/>
          <w:kern w:val="0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 w:rsidR="007B5887">
        <w:rPr>
          <w:rFonts w:ascii="標楷體" w:eastAsia="標楷體" w:hAnsi="標楷體" w:cs="Noto Sans Mono CJK JP Bold"/>
          <w:kern w:val="0"/>
          <w:szCs w:val="24"/>
        </w:rPr>
        <w:t>四)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</w:t>
      </w:r>
      <w:r w:rsidR="007B5887">
        <w:rPr>
          <w:rFonts w:ascii="標楷體" w:eastAsia="標楷體" w:hAnsi="標楷體" w:cs="Noto Sans Mono CJK JP Bold"/>
          <w:kern w:val="0"/>
          <w:szCs w:val="24"/>
        </w:rPr>
        <w:t>7月</w:t>
      </w:r>
      <w:r w:rsidR="007B5887">
        <w:rPr>
          <w:rFonts w:ascii="標楷體" w:eastAsia="標楷體" w:hAnsi="標楷體" w:cs="Noto Sans Mono CJK JP Bold" w:hint="eastAsia"/>
          <w:kern w:val="0"/>
          <w:szCs w:val="24"/>
        </w:rPr>
        <w:t>9日(</w:t>
      </w:r>
      <w:r>
        <w:rPr>
          <w:rFonts w:ascii="Times New Roman" w:eastAsia="標楷體" w:hAnsi="Times New Roman" w:cs="Times New Roman"/>
          <w:szCs w:val="24"/>
        </w:rPr>
        <w:t>星期</w:t>
      </w:r>
      <w:r w:rsidR="007B5887">
        <w:rPr>
          <w:rFonts w:ascii="標楷體" w:eastAsia="標楷體" w:hAnsi="標楷體" w:cs="Noto Sans Mono CJK JP Bold" w:hint="eastAsia"/>
          <w:kern w:val="0"/>
          <w:szCs w:val="24"/>
        </w:rPr>
        <w:t>二</w:t>
      </w:r>
      <w:r>
        <w:rPr>
          <w:rFonts w:ascii="Times New Roman" w:eastAsia="標楷體" w:hAnsi="Times New Roman" w:cs="Times New Roman"/>
          <w:szCs w:val="24"/>
        </w:rPr>
        <w:t>)</w:t>
      </w:r>
    </w:p>
    <w:p w14:paraId="25AB098E" w14:textId="77777777" w:rsidR="007B5887" w:rsidRPr="007B5887" w:rsidRDefault="009158E5" w:rsidP="007B5887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Times New Roman" w:eastAsia="標楷體" w:hAnsi="Times New Roman" w:cs="Times New Roman"/>
        </w:rPr>
      </w:pPr>
      <w:r w:rsidRPr="007B5887">
        <w:rPr>
          <w:rFonts w:ascii="Times New Roman" w:eastAsia="標楷體" w:hAnsi="Times New Roman" w:cs="Times New Roman"/>
          <w:szCs w:val="24"/>
        </w:rPr>
        <w:t>公告方式：</w:t>
      </w:r>
    </w:p>
    <w:p w14:paraId="55BAC76A" w14:textId="38B8D408" w:rsidR="005F6B50" w:rsidRPr="007B5887" w:rsidRDefault="009158E5" w:rsidP="007B5887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Times New Roman" w:eastAsia="標楷體" w:hAnsi="Times New Roman" w:cs="Times New Roman"/>
        </w:rPr>
      </w:pPr>
      <w:proofErr w:type="gramStart"/>
      <w:r w:rsidRPr="007B5887">
        <w:rPr>
          <w:rFonts w:ascii="Times New Roman" w:eastAsia="標楷體" w:hAnsi="Times New Roman" w:cs="Times New Roman"/>
        </w:rPr>
        <w:t>臺</w:t>
      </w:r>
      <w:proofErr w:type="gramEnd"/>
      <w:r w:rsidRPr="007B5887">
        <w:rPr>
          <w:rFonts w:ascii="Times New Roman" w:eastAsia="標楷體" w:hAnsi="Times New Roman" w:cs="Times New Roman"/>
        </w:rPr>
        <w:t>南市教育局資訊中心</w:t>
      </w:r>
      <w:r w:rsidRPr="007B5887">
        <w:rPr>
          <w:rFonts w:ascii="Times New Roman" w:eastAsia="標楷體" w:hAnsi="Times New Roman" w:cs="Times New Roman"/>
        </w:rPr>
        <w:t>https://bulletin.tn.edu.tw/Default.aspx</w:t>
      </w:r>
    </w:p>
    <w:p w14:paraId="009F3C4D" w14:textId="56779E90" w:rsidR="007B5887" w:rsidRDefault="00294F29" w:rsidP="00294F29">
      <w:pPr>
        <w:spacing w:line="400" w:lineRule="exact"/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="009158E5" w:rsidRPr="00294F29">
        <w:rPr>
          <w:rFonts w:ascii="Times New Roman" w:eastAsia="標楷體" w:hAnsi="Times New Roman" w:cs="Times New Roman"/>
        </w:rPr>
        <w:t>本校</w:t>
      </w:r>
      <w:r w:rsidR="009158E5" w:rsidRPr="00294F29">
        <w:rPr>
          <w:rFonts w:ascii="Times New Roman" w:eastAsia="標楷體" w:hAnsi="Times New Roman" w:cs="Times New Roman"/>
        </w:rPr>
        <w:t>(</w:t>
      </w:r>
      <w:r w:rsidR="009158E5" w:rsidRPr="00294F29">
        <w:rPr>
          <w:rFonts w:ascii="Times New Roman" w:eastAsia="標楷體" w:hAnsi="Times New Roman" w:cs="Times New Roman"/>
        </w:rPr>
        <w:t>園</w:t>
      </w:r>
      <w:r w:rsidR="009158E5" w:rsidRPr="00294F29">
        <w:rPr>
          <w:rFonts w:ascii="Times New Roman" w:eastAsia="標楷體" w:hAnsi="Times New Roman" w:cs="Times New Roman"/>
        </w:rPr>
        <w:t>)</w:t>
      </w:r>
      <w:r w:rsidR="009158E5" w:rsidRPr="00294F29">
        <w:rPr>
          <w:rFonts w:ascii="Times New Roman" w:eastAsia="標楷體" w:hAnsi="Times New Roman" w:cs="Times New Roman"/>
        </w:rPr>
        <w:t>網站</w:t>
      </w:r>
      <w:r w:rsidR="007B5887" w:rsidRPr="00294F29">
        <w:rPr>
          <w:rFonts w:ascii="標楷體" w:eastAsia="標楷體" w:hAnsi="標楷體" w:hint="eastAsia"/>
          <w:szCs w:val="24"/>
        </w:rPr>
        <w:t>https://www.setes.tn.edu.tw/</w:t>
      </w:r>
    </w:p>
    <w:p w14:paraId="658258D2" w14:textId="77D91595" w:rsidR="005F6B50" w:rsidRDefault="009158E5">
      <w:pPr>
        <w:pStyle w:val="a5"/>
        <w:spacing w:line="400" w:lineRule="exact"/>
        <w:ind w:left="851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南市代課人力系統</w:t>
      </w:r>
      <w:r>
        <w:rPr>
          <w:rFonts w:ascii="Times New Roman" w:eastAsia="標楷體" w:hAnsi="Times New Roman" w:cs="Times New Roman"/>
        </w:rPr>
        <w:t xml:space="preserve"> http://104.tn.edu.tw/Jlist.aspx</w:t>
      </w:r>
    </w:p>
    <w:p w14:paraId="2963AF16" w14:textId="77777777" w:rsidR="005F6B50" w:rsidRDefault="009158E5">
      <w:pPr>
        <w:pStyle w:val="a5"/>
        <w:numPr>
          <w:ilvl w:val="1"/>
          <w:numId w:val="2"/>
        </w:numPr>
        <w:spacing w:line="400" w:lineRule="exact"/>
        <w:ind w:left="851" w:hanging="567"/>
      </w:pPr>
      <w:r>
        <w:rPr>
          <w:rFonts w:ascii="Times New Roman" w:eastAsia="標楷體" w:hAnsi="Times New Roman" w:cs="Times New Roman"/>
          <w:szCs w:val="24"/>
        </w:rPr>
        <w:t>簡章表件：請至上開網站下載使用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簡章、報名表、委託書、切結書</w:t>
      </w:r>
      <w:r>
        <w:rPr>
          <w:rFonts w:ascii="Times New Roman" w:eastAsia="標楷體" w:hAnsi="Times New Roman" w:cs="Times New Roman"/>
          <w:szCs w:val="24"/>
        </w:rPr>
        <w:t>)</w:t>
      </w:r>
    </w:p>
    <w:p w14:paraId="7040ABA4" w14:textId="77777777" w:rsidR="005F6B50" w:rsidRDefault="009158E5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>伍、報名日期、地點及聯絡電話、應繳交證件及方式</w:t>
      </w:r>
    </w:p>
    <w:p w14:paraId="7C05ABCF" w14:textId="77777777" w:rsidR="005F6B50" w:rsidRDefault="009158E5">
      <w:pPr>
        <w:pStyle w:val="a5"/>
        <w:numPr>
          <w:ilvl w:val="0"/>
          <w:numId w:val="8"/>
        </w:numPr>
        <w:spacing w:after="77" w:line="400" w:lineRule="exact"/>
        <w:ind w:left="851" w:hanging="567"/>
      </w:pP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期：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一次公告分次招考方式辦理，錄取人數額滿不再辦理次一順位之招考，惟是否額滿，請自行查閱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南市政府教育局資訊中心及本校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網站公告。</w:t>
      </w:r>
    </w:p>
    <w:tbl>
      <w:tblPr>
        <w:tblW w:w="8777" w:type="dxa"/>
        <w:tblInd w:w="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6656"/>
      </w:tblGrid>
      <w:tr w:rsidR="005F6B50" w14:paraId="6EFE44F3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2082" w14:textId="77777777" w:rsidR="005F6B50" w:rsidRDefault="009158E5">
            <w:pPr>
              <w:pStyle w:val="a5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DBE4" w14:textId="66235A37" w:rsidR="005F6B50" w:rsidRDefault="009158E5">
            <w:pPr>
              <w:pStyle w:val="a5"/>
              <w:spacing w:line="400" w:lineRule="exact"/>
              <w:ind w:hanging="480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）至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14:paraId="1AA48A4E" w14:textId="77777777" w:rsidR="005F6B50" w:rsidRDefault="009158E5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每天上午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~12</w:t>
            </w:r>
            <w:r>
              <w:rPr>
                <w:rFonts w:ascii="標楷體" w:eastAsia="標楷體" w:hAnsi="標楷體"/>
                <w:szCs w:val="24"/>
              </w:rPr>
              <w:t>時、下午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355A9476" w14:textId="77777777" w:rsidR="005F6B50" w:rsidRDefault="009158E5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例假日不受理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5F6B50" w14:paraId="6F504D9C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0AD0" w14:textId="77777777" w:rsidR="005F6B50" w:rsidRDefault="009158E5">
            <w:pPr>
              <w:pStyle w:val="a5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986A" w14:textId="52BC1CE3" w:rsidR="005F6B50" w:rsidRDefault="009158E5">
            <w:pPr>
              <w:pStyle w:val="a5"/>
              <w:spacing w:line="400" w:lineRule="exact"/>
              <w:ind w:hanging="480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 w:rsidR="009F3DA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4CEB05F4" w14:textId="77777777" w:rsidR="005F6B50" w:rsidRDefault="009158E5">
            <w:pPr>
              <w:pStyle w:val="a5"/>
              <w:spacing w:line="400" w:lineRule="exact"/>
              <w:ind w:hanging="480"/>
            </w:pPr>
            <w:r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5F6B50" w14:paraId="41B1D25C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500E" w14:textId="77777777" w:rsidR="005F6B50" w:rsidRDefault="009158E5">
            <w:pPr>
              <w:pStyle w:val="a5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28FC" w14:textId="53D0A188" w:rsidR="005F6B50" w:rsidRDefault="009158E5">
            <w:pPr>
              <w:pStyle w:val="a5"/>
              <w:spacing w:line="400" w:lineRule="exact"/>
              <w:ind w:left="478" w:hanging="444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~12</w:t>
            </w:r>
            <w:r>
              <w:rPr>
                <w:rFonts w:ascii="標楷體" w:eastAsia="標楷體" w:hAnsi="標楷體"/>
                <w:szCs w:val="24"/>
              </w:rPr>
              <w:t>時、下午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19BB4E26" w14:textId="77777777" w:rsidR="005F6B50" w:rsidRDefault="009158E5">
            <w:pPr>
              <w:pStyle w:val="a5"/>
              <w:spacing w:line="400" w:lineRule="exact"/>
              <w:ind w:left="478" w:hanging="444"/>
            </w:pPr>
            <w:r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5F6B50" w14:paraId="0B4B4A22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E2FF" w14:textId="77777777" w:rsidR="005F6B50" w:rsidRDefault="009158E5">
            <w:pPr>
              <w:pStyle w:val="a5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26BA" w14:textId="625280E0" w:rsidR="005F6B50" w:rsidRDefault="009158E5">
            <w:pPr>
              <w:pStyle w:val="a5"/>
              <w:spacing w:line="400" w:lineRule="exact"/>
              <w:ind w:left="478" w:hanging="444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~12</w:t>
            </w:r>
            <w:r>
              <w:rPr>
                <w:rFonts w:ascii="標楷體" w:eastAsia="標楷體" w:hAnsi="標楷體"/>
                <w:szCs w:val="24"/>
              </w:rPr>
              <w:t>時、下午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2D1EA276" w14:textId="77777777" w:rsidR="005F6B50" w:rsidRDefault="009158E5">
            <w:pPr>
              <w:pStyle w:val="a5"/>
              <w:spacing w:line="400" w:lineRule="exact"/>
              <w:ind w:left="0" w:firstLine="34"/>
            </w:pPr>
            <w:r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5F6B50" w14:paraId="58A2C670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B5D8" w14:textId="77777777" w:rsidR="005F6B50" w:rsidRDefault="009158E5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01DA" w14:textId="77A76C20" w:rsidR="005F6B50" w:rsidRDefault="009158E5">
            <w:pPr>
              <w:pStyle w:val="a5"/>
              <w:spacing w:line="400" w:lineRule="exact"/>
              <w:ind w:left="478" w:hanging="444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7B5887"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~12</w:t>
            </w:r>
            <w:r>
              <w:rPr>
                <w:rFonts w:ascii="標楷體" w:eastAsia="標楷體" w:hAnsi="標楷體"/>
                <w:szCs w:val="24"/>
              </w:rPr>
              <w:t>時、下午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112BCEA2" w14:textId="77777777" w:rsidR="005F6B50" w:rsidRDefault="009158E5">
            <w:pPr>
              <w:pStyle w:val="a5"/>
              <w:spacing w:line="400" w:lineRule="exact"/>
              <w:ind w:left="0" w:firstLine="34"/>
            </w:pPr>
            <w:r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</w:tbl>
    <w:p w14:paraId="20D58362" w14:textId="3C355B66" w:rsidR="007B5887" w:rsidRPr="007B5887" w:rsidRDefault="009158E5" w:rsidP="00B615E9">
      <w:pPr>
        <w:pStyle w:val="a5"/>
        <w:numPr>
          <w:ilvl w:val="0"/>
          <w:numId w:val="8"/>
        </w:numPr>
        <w:spacing w:before="302" w:line="400" w:lineRule="exact"/>
        <w:ind w:left="851" w:hanging="567"/>
      </w:pPr>
      <w:r w:rsidRPr="007B5887">
        <w:rPr>
          <w:rFonts w:ascii="標楷體" w:eastAsia="標楷體" w:hAnsi="標楷體"/>
          <w:szCs w:val="24"/>
        </w:rPr>
        <w:t>地點及聯絡電話：本校</w:t>
      </w:r>
      <w:r w:rsidR="007B5887" w:rsidRPr="007B5887">
        <w:rPr>
          <w:rFonts w:ascii="標楷體" w:eastAsia="標楷體" w:hAnsi="標楷體" w:hint="eastAsia"/>
          <w:szCs w:val="24"/>
        </w:rPr>
        <w:t>幼兒園</w:t>
      </w:r>
      <w:r w:rsidRPr="007B5887">
        <w:rPr>
          <w:rFonts w:ascii="標楷體" w:eastAsia="標楷體" w:hAnsi="標楷體"/>
          <w:szCs w:val="24"/>
        </w:rPr>
        <w:t>，電話</w:t>
      </w:r>
      <w:r w:rsidR="007B5887">
        <w:rPr>
          <w:rFonts w:ascii="標楷體" w:eastAsia="標楷體" w:hAnsi="標楷體" w:hint="eastAsia"/>
          <w:szCs w:val="24"/>
        </w:rPr>
        <w:t>:06-6852606</w:t>
      </w:r>
    </w:p>
    <w:p w14:paraId="57D58942" w14:textId="75217D6C" w:rsidR="005F6B50" w:rsidRDefault="009158E5" w:rsidP="00B615E9">
      <w:pPr>
        <w:pStyle w:val="a5"/>
        <w:numPr>
          <w:ilvl w:val="0"/>
          <w:numId w:val="8"/>
        </w:numPr>
        <w:spacing w:before="302" w:line="400" w:lineRule="exact"/>
        <w:ind w:left="851" w:hanging="567"/>
      </w:pPr>
      <w:r w:rsidRPr="007B5887">
        <w:rPr>
          <w:rFonts w:ascii="標楷體" w:eastAsia="標楷體" w:hAnsi="標楷體"/>
          <w:szCs w:val="24"/>
        </w:rPr>
        <w:t>報名方式：檢同有關證件親自或委託代理報名</w:t>
      </w:r>
      <w:r w:rsidRPr="007B5887">
        <w:rPr>
          <w:rFonts w:ascii="標楷體" w:eastAsia="標楷體" w:hAnsi="標楷體"/>
          <w:szCs w:val="24"/>
        </w:rPr>
        <w:t>(</w:t>
      </w:r>
      <w:r w:rsidRPr="007B5887">
        <w:rPr>
          <w:rFonts w:ascii="標楷體" w:eastAsia="標楷體" w:hAnsi="標楷體"/>
          <w:szCs w:val="24"/>
        </w:rPr>
        <w:t>通信報名不予受理</w:t>
      </w:r>
      <w:r w:rsidRPr="007B5887">
        <w:rPr>
          <w:rFonts w:ascii="標楷體" w:eastAsia="標楷體" w:hAnsi="標楷體"/>
          <w:szCs w:val="24"/>
        </w:rPr>
        <w:t>)</w:t>
      </w:r>
      <w:r w:rsidRPr="007B5887">
        <w:rPr>
          <w:rFonts w:ascii="標楷體" w:eastAsia="標楷體" w:hAnsi="標楷體"/>
          <w:szCs w:val="24"/>
        </w:rPr>
        <w:t>。</w:t>
      </w:r>
    </w:p>
    <w:p w14:paraId="35FF928D" w14:textId="77777777" w:rsidR="005F6B50" w:rsidRDefault="009158E5">
      <w:pPr>
        <w:pStyle w:val="a5"/>
        <w:numPr>
          <w:ilvl w:val="0"/>
          <w:numId w:val="8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應繳交證件：</w:t>
      </w:r>
    </w:p>
    <w:p w14:paraId="28A60271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報名表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</w:p>
    <w:p w14:paraId="03B86D04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國民身分證正本查驗，影本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</w:p>
    <w:p w14:paraId="553ADC43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教學檔案資料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  <w:r>
        <w:rPr>
          <w:rFonts w:ascii="標楷體" w:eastAsia="標楷體" w:hAnsi="標楷體"/>
          <w:szCs w:val="24"/>
        </w:rPr>
        <w:t>(A4</w:t>
      </w:r>
      <w:r>
        <w:rPr>
          <w:rFonts w:ascii="標楷體" w:eastAsia="標楷體" w:hAnsi="標楷體"/>
          <w:szCs w:val="24"/>
        </w:rPr>
        <w:t>大小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頁以內</w:t>
      </w:r>
      <w:r>
        <w:rPr>
          <w:rFonts w:ascii="標楷體" w:eastAsia="標楷體" w:hAnsi="標楷體"/>
          <w:szCs w:val="24"/>
        </w:rPr>
        <w:t>)</w:t>
      </w:r>
    </w:p>
    <w:p w14:paraId="4E20DDD1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最高學歷證件正本查驗，影本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</w:p>
    <w:p w14:paraId="5DEA6ED8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具教師資格者請檢附合格教師證</w:t>
      </w:r>
    </w:p>
    <w:p w14:paraId="05AB3F18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proofErr w:type="gramStart"/>
      <w:r>
        <w:rPr>
          <w:rFonts w:ascii="標楷體" w:eastAsia="標楷體" w:hAnsi="標楷體"/>
          <w:szCs w:val="24"/>
        </w:rPr>
        <w:t>具教保</w:t>
      </w:r>
      <w:proofErr w:type="gramEnd"/>
      <w:r>
        <w:rPr>
          <w:rFonts w:ascii="標楷體" w:eastAsia="標楷體" w:hAnsi="標楷體"/>
          <w:szCs w:val="24"/>
        </w:rPr>
        <w:t>員資格者請擇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檢附下列證明文件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正本查驗，影本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p w14:paraId="15A04168" w14:textId="77777777" w:rsidR="005F6B50" w:rsidRDefault="009158E5">
      <w:pPr>
        <w:pStyle w:val="a5"/>
        <w:numPr>
          <w:ilvl w:val="2"/>
          <w:numId w:val="8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專科以上學校「幼兒保育」或「幼兒教育」相關科系之畢業證書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倘為</w:t>
      </w:r>
      <w:r>
        <w:rPr>
          <w:rFonts w:ascii="標楷體" w:eastAsia="標楷體" w:hAnsi="標楷體"/>
          <w:szCs w:val="24"/>
        </w:rPr>
        <w:t>102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proofErr w:type="gramEnd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以後入學者，應再</w:t>
      </w:r>
      <w:proofErr w:type="gramStart"/>
      <w:r>
        <w:rPr>
          <w:rFonts w:ascii="標楷體" w:eastAsia="標楷體" w:hAnsi="標楷體"/>
          <w:szCs w:val="24"/>
        </w:rPr>
        <w:t>檢附教保</w:t>
      </w:r>
      <w:proofErr w:type="gramEnd"/>
      <w:r>
        <w:rPr>
          <w:rFonts w:ascii="標楷體" w:eastAsia="標楷體" w:hAnsi="標楷體"/>
          <w:szCs w:val="24"/>
        </w:rPr>
        <w:t>專業知能課程學分證明書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14:paraId="3FF9E369" w14:textId="77777777" w:rsidR="005F6B50" w:rsidRDefault="009158E5">
      <w:pPr>
        <w:pStyle w:val="a5"/>
        <w:numPr>
          <w:ilvl w:val="2"/>
          <w:numId w:val="8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非「幼兒保育」或「幼兒教育」相關科系者</w:t>
      </w:r>
      <w:proofErr w:type="gramStart"/>
      <w:r>
        <w:rPr>
          <w:rFonts w:ascii="標楷體" w:eastAsia="標楷體" w:hAnsi="標楷體"/>
          <w:szCs w:val="24"/>
        </w:rPr>
        <w:t>應檢附學程</w:t>
      </w:r>
      <w:proofErr w:type="gramEnd"/>
      <w:r>
        <w:rPr>
          <w:rFonts w:ascii="標楷體" w:eastAsia="標楷體" w:hAnsi="標楷體"/>
          <w:szCs w:val="24"/>
        </w:rPr>
        <w:t>或學分證明文件。</w:t>
      </w:r>
    </w:p>
    <w:p w14:paraId="7096088F" w14:textId="77777777" w:rsidR="005F6B50" w:rsidRDefault="009158E5">
      <w:pPr>
        <w:pStyle w:val="a5"/>
        <w:numPr>
          <w:ilvl w:val="2"/>
          <w:numId w:val="8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已修畢兒童福利專業相關課程並領有結業證書者：</w:t>
      </w:r>
    </w:p>
    <w:p w14:paraId="46D358D9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乙類</w:t>
      </w:r>
      <w:proofErr w:type="gramStart"/>
      <w:r>
        <w:rPr>
          <w:rFonts w:ascii="標楷體" w:eastAsia="標楷體" w:hAnsi="標楷體"/>
          <w:szCs w:val="24"/>
        </w:rPr>
        <w:t>或丙類</w:t>
      </w:r>
      <w:proofErr w:type="gramEnd"/>
      <w:r>
        <w:rPr>
          <w:rFonts w:ascii="標楷體" w:eastAsia="標楷體" w:hAnsi="標楷體"/>
          <w:szCs w:val="24"/>
        </w:rPr>
        <w:t>保育人員訓練課程結業證書</w:t>
      </w:r>
    </w:p>
    <w:p w14:paraId="35046343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lastRenderedPageBreak/>
        <w:t>教保核心課程結業證書</w:t>
      </w:r>
    </w:p>
    <w:p w14:paraId="0460C06F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教保人員專業訓練課程結業證書</w:t>
      </w:r>
    </w:p>
    <w:p w14:paraId="0EC3138E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具助理教保員資格者請擇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檢附下列證明文件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正本查驗，影本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p w14:paraId="6CD1EF06" w14:textId="77777777" w:rsidR="005F6B50" w:rsidRDefault="009158E5">
      <w:pPr>
        <w:pStyle w:val="a5"/>
        <w:numPr>
          <w:ilvl w:val="2"/>
          <w:numId w:val="8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高級中等以上學校「幼兒保育」相關學程、科之畢業證書。</w:t>
      </w:r>
    </w:p>
    <w:p w14:paraId="4CCB9B1C" w14:textId="77777777" w:rsidR="005F6B50" w:rsidRDefault="009158E5">
      <w:pPr>
        <w:pStyle w:val="a5"/>
        <w:numPr>
          <w:ilvl w:val="2"/>
          <w:numId w:val="8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已修畢兒童福利專業相關課程並領有結業證書者：</w:t>
      </w:r>
    </w:p>
    <w:p w14:paraId="3A0A6A99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甲類保育人員訓練課程結業證書</w:t>
      </w:r>
    </w:p>
    <w:p w14:paraId="3CA838DD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教保核心課程結業證書</w:t>
      </w:r>
    </w:p>
    <w:p w14:paraId="1C9A427D" w14:textId="77777777" w:rsidR="005F6B50" w:rsidRDefault="009158E5">
      <w:pPr>
        <w:pStyle w:val="a5"/>
        <w:numPr>
          <w:ilvl w:val="3"/>
          <w:numId w:val="8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教保人員專業訓練課程結業證書</w:t>
      </w:r>
    </w:p>
    <w:p w14:paraId="64F584D5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退伍令或免服役證明正本查驗，影本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</w:p>
    <w:p w14:paraId="39F5CDE6" w14:textId="77777777" w:rsidR="005F6B50" w:rsidRDefault="009158E5">
      <w:pPr>
        <w:pStyle w:val="a5"/>
        <w:numPr>
          <w:ilvl w:val="1"/>
          <w:numId w:val="8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切結書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</w:t>
      </w:r>
    </w:p>
    <w:p w14:paraId="25E8C753" w14:textId="77777777" w:rsidR="005F6B50" w:rsidRDefault="009158E5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>陸、甄選日期及地點</w:t>
      </w:r>
    </w:p>
    <w:p w14:paraId="6E337BAA" w14:textId="77777777" w:rsidR="005F6B50" w:rsidRDefault="009158E5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一、日期：</w:t>
      </w:r>
    </w:p>
    <w:tbl>
      <w:tblPr>
        <w:tblW w:w="7796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812"/>
      </w:tblGrid>
      <w:tr w:rsidR="005F6B50" w14:paraId="07C6C980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11A8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3F42" w14:textId="2E24E61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7B5887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7B588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 w:rsidR="007B588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242DB007" w14:textId="418132D2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請於上午</w:t>
            </w:r>
            <w:r w:rsidR="007B5887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 w:rsidR="007B5887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分前至</w:t>
            </w:r>
            <w:r w:rsidR="007B5887">
              <w:rPr>
                <w:rFonts w:ascii="標楷體" w:eastAsia="標楷體" w:hAnsi="標楷體" w:hint="eastAsia"/>
                <w:szCs w:val="24"/>
              </w:rPr>
              <w:t>幼兒園</w:t>
            </w:r>
            <w:r>
              <w:rPr>
                <w:rFonts w:ascii="標楷體" w:eastAsia="標楷體" w:hAnsi="標楷體"/>
                <w:szCs w:val="24"/>
              </w:rPr>
              <w:t>報到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F6B50" w14:paraId="331CEF1D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D584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14A1" w14:textId="0727A17C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7月15</w:t>
            </w:r>
            <w:r w:rsidR="007B5887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7B5887">
              <w:rPr>
                <w:rFonts w:ascii="標楷體" w:eastAsia="標楷體" w:hAnsi="標楷體"/>
                <w:szCs w:val="24"/>
              </w:rPr>
              <w:t xml:space="preserve"> </w:t>
            </w:r>
            <w:r w:rsidR="007B5887">
              <w:rPr>
                <w:rFonts w:ascii="標楷體" w:eastAsia="標楷體" w:hAnsi="標楷體"/>
                <w:szCs w:val="24"/>
              </w:rPr>
              <w:t>上午</w:t>
            </w:r>
            <w:r w:rsidR="007B5887">
              <w:rPr>
                <w:rFonts w:ascii="標楷體" w:eastAsia="標楷體" w:hAnsi="標楷體" w:hint="eastAsia"/>
              </w:rPr>
              <w:t>9</w:t>
            </w:r>
            <w:r w:rsidR="007B5887">
              <w:rPr>
                <w:rFonts w:ascii="標楷體" w:eastAsia="標楷體" w:hAnsi="標楷體"/>
                <w:szCs w:val="24"/>
              </w:rPr>
              <w:t>時</w:t>
            </w:r>
          </w:p>
          <w:p w14:paraId="680C18B6" w14:textId="6F6705B2" w:rsidR="005F6B50" w:rsidRDefault="007B588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(請於上午8時30分前至幼兒園報到)</w:t>
            </w:r>
          </w:p>
        </w:tc>
      </w:tr>
      <w:tr w:rsidR="005F6B50" w14:paraId="5B8F33DB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F2B7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45C0" w14:textId="3424E563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7B5887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 w:rsidR="007B588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12F1A68D" w14:textId="1C912C89" w:rsidR="005F6B50" w:rsidRDefault="007B588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(請於上午8時30分前至幼兒園報到)</w:t>
            </w:r>
          </w:p>
        </w:tc>
      </w:tr>
      <w:tr w:rsidR="005F6B50" w14:paraId="5CE64F68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4116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B60" w14:textId="55E5F34E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7B5887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 w:rsidR="007B588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63E17F87" w14:textId="558A503D" w:rsidR="005F6B50" w:rsidRDefault="007B588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(請於上午8時30分前至幼兒園報到)</w:t>
            </w:r>
          </w:p>
        </w:tc>
      </w:tr>
      <w:tr w:rsidR="005F6B50" w14:paraId="574C0612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422B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8FD" w14:textId="49EBD35C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7B5887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7B588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 w:rsidR="007B588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353542AF" w14:textId="2BF6CCB8" w:rsidR="005F6B50" w:rsidRDefault="007B588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(請於上午8時30分前至幼兒園報到)</w:t>
            </w:r>
          </w:p>
        </w:tc>
      </w:tr>
    </w:tbl>
    <w:p w14:paraId="1A91B9DB" w14:textId="3AE2CE7B" w:rsidR="005F6B50" w:rsidRDefault="009158E5">
      <w:pPr>
        <w:pStyle w:val="Standard"/>
        <w:spacing w:before="302" w:line="400" w:lineRule="exact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二、地點：本校</w:t>
      </w:r>
      <w:r w:rsidR="00605A4D">
        <w:rPr>
          <w:rFonts w:ascii="標楷體" w:eastAsia="標楷體" w:hAnsi="標楷體" w:hint="eastAsia"/>
          <w:szCs w:val="24"/>
        </w:rPr>
        <w:t>圖書室</w:t>
      </w:r>
      <w:r>
        <w:rPr>
          <w:rFonts w:ascii="標楷體" w:eastAsia="標楷體" w:hAnsi="標楷體"/>
          <w:szCs w:val="24"/>
        </w:rPr>
        <w:t>。</w:t>
      </w:r>
    </w:p>
    <w:p w14:paraId="6393CDD0" w14:textId="77777777" w:rsidR="005F6B50" w:rsidRDefault="009158E5">
      <w:pPr>
        <w:pStyle w:val="Standard"/>
        <w:spacing w:line="400" w:lineRule="exact"/>
      </w:pPr>
      <w:proofErr w:type="gramStart"/>
      <w:r>
        <w:rPr>
          <w:rFonts w:ascii="標楷體" w:eastAsia="標楷體" w:hAnsi="標楷體"/>
          <w:szCs w:val="24"/>
        </w:rPr>
        <w:t>柒</w:t>
      </w:r>
      <w:proofErr w:type="gramEnd"/>
      <w:r>
        <w:rPr>
          <w:rFonts w:ascii="標楷體" w:eastAsia="標楷體" w:hAnsi="標楷體"/>
          <w:szCs w:val="24"/>
        </w:rPr>
        <w:t>、甄試方式及配分比例</w:t>
      </w:r>
    </w:p>
    <w:p w14:paraId="384B9ACD" w14:textId="77777777" w:rsidR="005F6B50" w:rsidRDefault="009158E5">
      <w:pPr>
        <w:pStyle w:val="a5"/>
        <w:numPr>
          <w:ilvl w:val="0"/>
          <w:numId w:val="9"/>
        </w:numPr>
        <w:spacing w:line="400" w:lineRule="exact"/>
      </w:pPr>
      <w:r>
        <w:rPr>
          <w:rFonts w:ascii="標楷體" w:eastAsia="標楷體" w:hAnsi="標楷體"/>
          <w:szCs w:val="24"/>
        </w:rPr>
        <w:t>試教</w:t>
      </w:r>
      <w:r>
        <w:rPr>
          <w:rFonts w:ascii="標楷體" w:eastAsia="標楷體" w:hAnsi="標楷體"/>
          <w:szCs w:val="24"/>
        </w:rPr>
        <w:t>(60%)</w:t>
      </w:r>
      <w:r>
        <w:rPr>
          <w:rFonts w:ascii="標楷體" w:eastAsia="標楷體" w:hAnsi="標楷體"/>
          <w:szCs w:val="24"/>
        </w:rPr>
        <w:t>：</w:t>
      </w:r>
    </w:p>
    <w:p w14:paraId="477E7613" w14:textId="67A81133" w:rsidR="005F6B50" w:rsidRDefault="009158E5">
      <w:pPr>
        <w:pStyle w:val="a5"/>
        <w:numPr>
          <w:ilvl w:val="1"/>
          <w:numId w:val="9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範圍：主題</w:t>
      </w:r>
      <w:r w:rsidR="009F3DA4">
        <w:rPr>
          <w:rFonts w:ascii="標楷體" w:eastAsia="標楷體" w:hAnsi="標楷體" w:hint="eastAsia"/>
          <w:szCs w:val="24"/>
        </w:rPr>
        <w:t>自選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自備教材、教具</w:t>
      </w:r>
      <w:r>
        <w:rPr>
          <w:rFonts w:ascii="標楷體" w:eastAsia="標楷體" w:hAnsi="標楷體"/>
          <w:szCs w:val="24"/>
        </w:rPr>
        <w:t>)</w:t>
      </w:r>
    </w:p>
    <w:p w14:paraId="59849B4E" w14:textId="3CC2330C" w:rsidR="005F6B50" w:rsidRDefault="009158E5">
      <w:pPr>
        <w:pStyle w:val="a5"/>
        <w:numPr>
          <w:ilvl w:val="1"/>
          <w:numId w:val="9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時間：每人</w:t>
      </w:r>
      <w:r w:rsidR="009F3DA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分鐘響鈴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次，第</w:t>
      </w:r>
      <w:r w:rsidR="009F3DA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分鐘響鈴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次，立即結束</w:t>
      </w:r>
      <w:r>
        <w:rPr>
          <w:rFonts w:ascii="標楷體" w:eastAsia="標楷體" w:hAnsi="標楷體"/>
          <w:szCs w:val="24"/>
        </w:rPr>
        <w:t>)</w:t>
      </w:r>
    </w:p>
    <w:p w14:paraId="4F46E876" w14:textId="77777777" w:rsidR="005F6B50" w:rsidRDefault="009158E5">
      <w:pPr>
        <w:pStyle w:val="a5"/>
        <w:numPr>
          <w:ilvl w:val="1"/>
          <w:numId w:val="9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試教現場無學生</w:t>
      </w:r>
    </w:p>
    <w:p w14:paraId="6E50CAA2" w14:textId="77777777" w:rsidR="005F6B50" w:rsidRDefault="009158E5">
      <w:pPr>
        <w:pStyle w:val="a5"/>
        <w:numPr>
          <w:ilvl w:val="0"/>
          <w:numId w:val="9"/>
        </w:numPr>
        <w:spacing w:line="400" w:lineRule="exact"/>
      </w:pPr>
      <w:r>
        <w:rPr>
          <w:rFonts w:ascii="標楷體" w:eastAsia="標楷體" w:hAnsi="標楷體"/>
          <w:szCs w:val="24"/>
        </w:rPr>
        <w:t>口試</w:t>
      </w:r>
      <w:r>
        <w:rPr>
          <w:rFonts w:ascii="標楷體" w:eastAsia="標楷體" w:hAnsi="標楷體"/>
          <w:szCs w:val="24"/>
        </w:rPr>
        <w:t>(40%)</w:t>
      </w:r>
      <w:r>
        <w:rPr>
          <w:rFonts w:ascii="標楷體" w:eastAsia="標楷體" w:hAnsi="標楷體"/>
          <w:szCs w:val="24"/>
        </w:rPr>
        <w:t>：每人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分鐘，以教育理念、教學知能、班級經營為主。</w:t>
      </w:r>
    </w:p>
    <w:p w14:paraId="2C7AABE7" w14:textId="77777777" w:rsidR="005F6B50" w:rsidRDefault="009158E5">
      <w:pPr>
        <w:pStyle w:val="a5"/>
        <w:numPr>
          <w:ilvl w:val="0"/>
          <w:numId w:val="9"/>
        </w:numPr>
        <w:spacing w:line="400" w:lineRule="exact"/>
      </w:pPr>
      <w:r>
        <w:rPr>
          <w:rFonts w:ascii="標楷體" w:eastAsia="標楷體" w:hAnsi="標楷體"/>
          <w:szCs w:val="24"/>
        </w:rPr>
        <w:t>甄試總成績計算及相同時之處理方式</w:t>
      </w:r>
    </w:p>
    <w:p w14:paraId="79218AEA" w14:textId="77777777" w:rsidR="005F6B50" w:rsidRDefault="009158E5">
      <w:pPr>
        <w:pStyle w:val="a5"/>
        <w:spacing w:line="400" w:lineRule="exact"/>
        <w:ind w:left="709" w:hanging="1"/>
        <w:jc w:val="both"/>
      </w:pPr>
      <w:r>
        <w:rPr>
          <w:rFonts w:ascii="標楷體" w:eastAsia="標楷體" w:hAnsi="標楷體"/>
          <w:szCs w:val="24"/>
        </w:rPr>
        <w:t>甄試總成績最高為</w:t>
      </w:r>
      <w:r>
        <w:rPr>
          <w:rFonts w:ascii="標楷體" w:eastAsia="標楷體" w:hAnsi="標楷體"/>
          <w:szCs w:val="24"/>
        </w:rPr>
        <w:t>90</w:t>
      </w:r>
      <w:r>
        <w:rPr>
          <w:rFonts w:ascii="標楷體" w:eastAsia="標楷體" w:hAnsi="標楷體"/>
          <w:szCs w:val="24"/>
        </w:rPr>
        <w:t>分，最低為</w:t>
      </w:r>
      <w:r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分，未達最低分數者，不予錄取。總成績相同者，依試教、口試等成績高低排序，兩科成績皆相同時，則由本校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教師甄選委員會決定。</w:t>
      </w:r>
    </w:p>
    <w:p w14:paraId="16DB3696" w14:textId="77777777" w:rsidR="005F6B50" w:rsidRDefault="009158E5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>捌、甄選結果公告及通知</w:t>
      </w:r>
    </w:p>
    <w:p w14:paraId="72C9CA77" w14:textId="77777777" w:rsidR="005F6B50" w:rsidRDefault="009158E5">
      <w:pPr>
        <w:pStyle w:val="a5"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甄選結果通知：甄選結果以電子郵件寄發個人成績給考生。</w:t>
      </w:r>
    </w:p>
    <w:tbl>
      <w:tblPr>
        <w:tblW w:w="8534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82"/>
      </w:tblGrid>
      <w:tr w:rsidR="005F6B50" w14:paraId="1B209C9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3D5A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84EE" w14:textId="6A6A1D05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9F3DA4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9F3DA4">
              <w:rPr>
                <w:rFonts w:ascii="標楷體" w:eastAsia="標楷體" w:hAnsi="標楷體"/>
                <w:szCs w:val="24"/>
              </w:rPr>
              <w:t>下午2時</w:t>
            </w:r>
          </w:p>
          <w:p w14:paraId="36EF7321" w14:textId="7777777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公告在教育局資訊中心及本校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網站並通知錄取人員</w:t>
            </w:r>
          </w:p>
        </w:tc>
      </w:tr>
      <w:tr w:rsidR="005F6B50" w14:paraId="632CD7BE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4FE0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1F1D" w14:textId="7ECDBE6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9F3DA4">
              <w:rPr>
                <w:rFonts w:ascii="標楷體" w:eastAsia="標楷體" w:hAnsi="標楷體"/>
                <w:szCs w:val="24"/>
              </w:rPr>
              <w:t>下午2時</w:t>
            </w:r>
          </w:p>
          <w:p w14:paraId="72027419" w14:textId="7777777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公告在教育局資訊中心及本校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網站並通知錄取人員</w:t>
            </w:r>
          </w:p>
        </w:tc>
      </w:tr>
      <w:tr w:rsidR="005F6B50" w14:paraId="1396FDAE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8D2F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12E7" w14:textId="6061ED82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9F3DA4">
              <w:rPr>
                <w:rFonts w:ascii="標楷體" w:eastAsia="標楷體" w:hAnsi="標楷體"/>
                <w:szCs w:val="24"/>
              </w:rPr>
              <w:t>下午2時</w:t>
            </w:r>
          </w:p>
          <w:p w14:paraId="0B27DEB2" w14:textId="7777777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公告在教育局資訊中心及本校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網站並通知錄取人員</w:t>
            </w:r>
          </w:p>
        </w:tc>
      </w:tr>
      <w:tr w:rsidR="005F6B50" w14:paraId="5D7D2EE3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AA5C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51D1" w14:textId="12394675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9F3DA4">
              <w:rPr>
                <w:rFonts w:ascii="標楷體" w:eastAsia="標楷體" w:hAnsi="標楷體"/>
                <w:szCs w:val="24"/>
              </w:rPr>
              <w:t>下午2時</w:t>
            </w:r>
          </w:p>
          <w:p w14:paraId="30919E93" w14:textId="7777777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公告在教育局資訊中心及本校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網站並通知錄取人員</w:t>
            </w:r>
          </w:p>
        </w:tc>
      </w:tr>
      <w:tr w:rsidR="005F6B50" w14:paraId="47D3FF6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B13A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次甄選結果公告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D417" w14:textId="4536A11A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9F3DA4">
              <w:rPr>
                <w:rFonts w:ascii="標楷體" w:eastAsia="標楷體" w:hAnsi="標楷體"/>
                <w:szCs w:val="24"/>
              </w:rPr>
              <w:t>下午2時</w:t>
            </w:r>
          </w:p>
          <w:p w14:paraId="79803DE9" w14:textId="77777777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公告在教育局資訊中心及本校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園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網站並通知錄取人員</w:t>
            </w:r>
          </w:p>
        </w:tc>
      </w:tr>
    </w:tbl>
    <w:p w14:paraId="2AF980F6" w14:textId="77777777" w:rsidR="005F6B50" w:rsidRDefault="009158E5">
      <w:pPr>
        <w:pStyle w:val="a5"/>
        <w:numPr>
          <w:ilvl w:val="0"/>
          <w:numId w:val="10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成績複查：</w:t>
      </w:r>
    </w:p>
    <w:p w14:paraId="40D52AD8" w14:textId="77777777" w:rsidR="005F6B50" w:rsidRDefault="009158E5">
      <w:pPr>
        <w:pStyle w:val="a5"/>
        <w:numPr>
          <w:ilvl w:val="1"/>
          <w:numId w:val="10"/>
        </w:numPr>
        <w:spacing w:line="400" w:lineRule="exact"/>
        <w:ind w:left="993" w:hanging="567"/>
        <w:jc w:val="both"/>
      </w:pPr>
      <w:r>
        <w:rPr>
          <w:rFonts w:ascii="標楷體" w:eastAsia="標楷體" w:hAnsi="標楷體"/>
          <w:szCs w:val="24"/>
        </w:rPr>
        <w:t>成績複查時間：</w:t>
      </w:r>
    </w:p>
    <w:tbl>
      <w:tblPr>
        <w:tblW w:w="850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5954"/>
      </w:tblGrid>
      <w:tr w:rsidR="005F6B50" w14:paraId="09F8062F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7344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C687" w14:textId="4E0804A1" w:rsidR="005F6B50" w:rsidRDefault="009158E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9F3DA4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5F6B50" w14:paraId="53A9A2EF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E416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DD82" w14:textId="5B25D84B" w:rsidR="005F6B50" w:rsidRDefault="009158E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5F6B50" w14:paraId="665DF71C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9B71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181E" w14:textId="6271E9B3" w:rsidR="005F6B50" w:rsidRDefault="009158E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5F6B50" w14:paraId="165D8A3F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E090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DAAB" w14:textId="79A089E4" w:rsidR="005F6B50" w:rsidRDefault="009158E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5F6B50" w14:paraId="6BF6CC28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483D" w14:textId="77777777" w:rsidR="005F6B50" w:rsidRDefault="009158E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C39" w14:textId="0DFA412F" w:rsidR="005F6B50" w:rsidRDefault="009158E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7B5887">
              <w:rPr>
                <w:rFonts w:ascii="標楷體" w:eastAsia="標楷體" w:hAnsi="標楷體"/>
                <w:szCs w:val="24"/>
              </w:rPr>
              <w:t>7月</w:t>
            </w:r>
            <w:r w:rsidR="009F3DA4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9F3DA4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時前</w:t>
            </w:r>
          </w:p>
        </w:tc>
      </w:tr>
    </w:tbl>
    <w:p w14:paraId="7603187C" w14:textId="4F4A07AB" w:rsidR="005F6B50" w:rsidRDefault="009158E5">
      <w:pPr>
        <w:pStyle w:val="a5"/>
        <w:numPr>
          <w:ilvl w:val="1"/>
          <w:numId w:val="10"/>
        </w:numPr>
        <w:spacing w:line="400" w:lineRule="exact"/>
        <w:ind w:left="993" w:hanging="567"/>
        <w:jc w:val="both"/>
      </w:pPr>
      <w:r>
        <w:rPr>
          <w:rFonts w:ascii="標楷體" w:eastAsia="標楷體" w:hAnsi="標楷體"/>
          <w:szCs w:val="24"/>
        </w:rPr>
        <w:t>凡欲申請複查成績者，請攜帶准考證，限本人或委託人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需攜帶委託書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親自於上述時間，至本校</w:t>
      </w:r>
      <w:r w:rsidR="009F3DA4">
        <w:rPr>
          <w:rFonts w:ascii="標楷體" w:eastAsia="標楷體" w:hAnsi="標楷體" w:hint="eastAsia"/>
          <w:szCs w:val="24"/>
        </w:rPr>
        <w:t>幼兒園</w:t>
      </w:r>
      <w:r>
        <w:rPr>
          <w:rFonts w:ascii="標楷體" w:eastAsia="標楷體" w:hAnsi="標楷體"/>
          <w:szCs w:val="24"/>
        </w:rPr>
        <w:t>以書面申請【申請複查考試成績，不得要求提供參考答案，亦不得要求告知試教委員及口試委員之姓名或其他有關資料】。</w:t>
      </w:r>
    </w:p>
    <w:p w14:paraId="6FCF33EC" w14:textId="77777777" w:rsidR="005F6B50" w:rsidRDefault="009158E5">
      <w:pPr>
        <w:pStyle w:val="a5"/>
        <w:numPr>
          <w:ilvl w:val="0"/>
          <w:numId w:val="10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甄選結果公告：錄取名單公告在教育局資訊中心及本校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網站並通知錄取人員。</w:t>
      </w:r>
    </w:p>
    <w:tbl>
      <w:tblPr>
        <w:tblW w:w="8539" w:type="dxa"/>
        <w:tblInd w:w="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87"/>
      </w:tblGrid>
      <w:tr w:rsidR="009F3DA4" w14:paraId="38DB2327" w14:textId="77777777" w:rsidTr="009F3D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CDB5" w14:textId="77777777" w:rsidR="009F3DA4" w:rsidRDefault="009F3DA4" w:rsidP="009F3DA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8506" w14:textId="1C792499" w:rsidR="009F3DA4" w:rsidRPr="009F3DA4" w:rsidRDefault="009F3DA4" w:rsidP="009F3DA4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DA4">
              <w:rPr>
                <w:rFonts w:ascii="標楷體" w:eastAsia="標楷體" w:hAnsi="標楷體" w:hint="eastAsia"/>
                <w:szCs w:val="24"/>
              </w:rPr>
              <w:t>113年7月11日（星期四）</w:t>
            </w:r>
            <w:r>
              <w:rPr>
                <w:rFonts w:ascii="標楷體" w:eastAsia="標楷體" w:hAnsi="標楷體" w:hint="eastAsia"/>
                <w:szCs w:val="24"/>
              </w:rPr>
              <w:t>下午4時</w:t>
            </w:r>
          </w:p>
        </w:tc>
      </w:tr>
      <w:tr w:rsidR="009F3DA4" w14:paraId="6749B3A8" w14:textId="77777777" w:rsidTr="009F3D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5F44" w14:textId="77777777" w:rsidR="009F3DA4" w:rsidRDefault="009F3DA4" w:rsidP="009F3DA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436" w14:textId="68302B44" w:rsidR="009F3DA4" w:rsidRPr="009F3DA4" w:rsidRDefault="009F3DA4" w:rsidP="009F3DA4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DA4">
              <w:rPr>
                <w:rFonts w:ascii="標楷體" w:eastAsia="標楷體" w:hAnsi="標楷體" w:hint="eastAsia"/>
                <w:szCs w:val="24"/>
              </w:rPr>
              <w:t>113年7月15日（星期一）</w:t>
            </w:r>
            <w:r>
              <w:rPr>
                <w:rFonts w:ascii="標楷體" w:eastAsia="標楷體" w:hAnsi="標楷體" w:hint="eastAsia"/>
                <w:szCs w:val="24"/>
              </w:rPr>
              <w:t>下午4時</w:t>
            </w:r>
          </w:p>
        </w:tc>
      </w:tr>
      <w:tr w:rsidR="009F3DA4" w14:paraId="2CA8AA05" w14:textId="77777777" w:rsidTr="009F3D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1E48" w14:textId="77777777" w:rsidR="009F3DA4" w:rsidRDefault="009F3DA4" w:rsidP="009F3DA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795D" w14:textId="5241F782" w:rsidR="009F3DA4" w:rsidRPr="009F3DA4" w:rsidRDefault="009F3DA4" w:rsidP="009F3DA4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DA4">
              <w:rPr>
                <w:rFonts w:ascii="標楷體" w:eastAsia="標楷體" w:hAnsi="標楷體" w:hint="eastAsia"/>
                <w:szCs w:val="24"/>
              </w:rPr>
              <w:t>113年7月17日（星期三）</w:t>
            </w:r>
            <w:r>
              <w:rPr>
                <w:rFonts w:ascii="標楷體" w:eastAsia="標楷體" w:hAnsi="標楷體" w:hint="eastAsia"/>
                <w:szCs w:val="24"/>
              </w:rPr>
              <w:t>下午4時</w:t>
            </w:r>
          </w:p>
        </w:tc>
      </w:tr>
      <w:tr w:rsidR="009F3DA4" w14:paraId="1D4BCCF8" w14:textId="77777777" w:rsidTr="009F3D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555C" w14:textId="77777777" w:rsidR="009F3DA4" w:rsidRDefault="009F3DA4" w:rsidP="009F3DA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第4次甄選結果公告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9891" w14:textId="585DC222" w:rsidR="009F3DA4" w:rsidRPr="009F3DA4" w:rsidRDefault="009F3DA4" w:rsidP="009F3DA4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DA4">
              <w:rPr>
                <w:rFonts w:ascii="標楷體" w:eastAsia="標楷體" w:hAnsi="標楷體" w:hint="eastAsia"/>
                <w:szCs w:val="24"/>
              </w:rPr>
              <w:t>113年7月19日（星期五）</w:t>
            </w:r>
            <w:r>
              <w:rPr>
                <w:rFonts w:ascii="標楷體" w:eastAsia="標楷體" w:hAnsi="標楷體" w:hint="eastAsia"/>
                <w:szCs w:val="24"/>
              </w:rPr>
              <w:t>下午4時</w:t>
            </w:r>
          </w:p>
        </w:tc>
      </w:tr>
      <w:tr w:rsidR="009F3DA4" w14:paraId="75053B65" w14:textId="77777777" w:rsidTr="009F3DA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F4DA" w14:textId="77777777" w:rsidR="009F3DA4" w:rsidRDefault="009F3DA4" w:rsidP="009F3DA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第5次甄選結果公告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0FDD" w14:textId="7644B877" w:rsidR="009F3DA4" w:rsidRPr="009F3DA4" w:rsidRDefault="009F3DA4" w:rsidP="009F3DA4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F3DA4">
              <w:rPr>
                <w:rFonts w:ascii="標楷體" w:eastAsia="標楷體" w:hAnsi="標楷體" w:hint="eastAsia"/>
                <w:szCs w:val="24"/>
              </w:rPr>
              <w:t>113年7月23日（星期二）</w:t>
            </w:r>
            <w:r>
              <w:rPr>
                <w:rFonts w:ascii="標楷體" w:eastAsia="標楷體" w:hAnsi="標楷體" w:hint="eastAsia"/>
                <w:szCs w:val="24"/>
              </w:rPr>
              <w:t>下午4時</w:t>
            </w:r>
          </w:p>
        </w:tc>
      </w:tr>
    </w:tbl>
    <w:p w14:paraId="64C47C82" w14:textId="4F5F10F1" w:rsidR="005F6B50" w:rsidRDefault="009158E5">
      <w:pPr>
        <w:pStyle w:val="a5"/>
        <w:numPr>
          <w:ilvl w:val="0"/>
          <w:numId w:val="10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次招考錄取人員須於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 w:rsidR="007B5887">
        <w:rPr>
          <w:rFonts w:ascii="標楷體" w:eastAsia="標楷體" w:hAnsi="標楷體"/>
          <w:szCs w:val="24"/>
        </w:rPr>
        <w:t>7月</w:t>
      </w:r>
      <w:r w:rsidR="009F3DA4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</w:t>
      </w:r>
      <w:r w:rsidR="009F3DA4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上午</w:t>
      </w:r>
      <w:r w:rsidR="009F3DA4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時</w:t>
      </w:r>
      <w:r w:rsidR="009F3DA4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/>
          <w:szCs w:val="24"/>
        </w:rPr>
        <w:t>分到本校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接受教評會審查，審查通過後至人事室報到，如逾期未報到者，即予取消應聘資格，並由備取人員依序遞補；第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次、第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次、第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次及第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次招考錄取人員受教評會審查日期另行通知。</w:t>
      </w:r>
    </w:p>
    <w:p w14:paraId="60E980D5" w14:textId="77777777" w:rsidR="005F6B50" w:rsidRDefault="009158E5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>玖、其他</w:t>
      </w:r>
    </w:p>
    <w:p w14:paraId="79006403" w14:textId="77777777" w:rsidR="005F6B50" w:rsidRDefault="009158E5">
      <w:pPr>
        <w:pStyle w:val="a5"/>
        <w:numPr>
          <w:ilvl w:val="0"/>
          <w:numId w:val="11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如遇天然災害或不可抗力之因素，而致上述日期需作變更，悉於本校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門口及網路公告。</w:t>
      </w:r>
    </w:p>
    <w:p w14:paraId="1F09B1DD" w14:textId="77777777" w:rsidR="005F6B50" w:rsidRDefault="009158E5">
      <w:pPr>
        <w:pStyle w:val="a5"/>
        <w:numPr>
          <w:ilvl w:val="0"/>
          <w:numId w:val="11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14:paraId="51F93EFB" w14:textId="77777777" w:rsidR="005F6B50" w:rsidRDefault="009158E5">
      <w:pPr>
        <w:pStyle w:val="a5"/>
        <w:numPr>
          <w:ilvl w:val="0"/>
          <w:numId w:val="11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錄取人員應於簽約後</w:t>
      </w:r>
      <w:r>
        <w:rPr>
          <w:rFonts w:ascii="標楷體" w:eastAsia="標楷體" w:hAnsi="標楷體"/>
          <w:szCs w:val="24"/>
        </w:rPr>
        <w:t xml:space="preserve"> 7 </w:t>
      </w:r>
      <w:r>
        <w:rPr>
          <w:rFonts w:ascii="標楷體" w:eastAsia="標楷體" w:hAnsi="標楷體"/>
          <w:szCs w:val="24"/>
        </w:rPr>
        <w:t>日內繳交公立醫院體格檢查表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含胸部</w:t>
      </w:r>
      <w:r>
        <w:rPr>
          <w:rFonts w:ascii="標楷體" w:eastAsia="標楷體" w:hAnsi="標楷體"/>
          <w:szCs w:val="24"/>
        </w:rPr>
        <w:t xml:space="preserve"> X </w:t>
      </w:r>
      <w:r>
        <w:rPr>
          <w:rFonts w:ascii="標楷體" w:eastAsia="標楷體" w:hAnsi="標楷體"/>
          <w:szCs w:val="24"/>
        </w:rPr>
        <w:t>光檢查合格證明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lastRenderedPageBreak/>
        <w:t>及最近三個月內警察刑事紀錄證明，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合格者取消錄</w:t>
      </w:r>
      <w:r>
        <w:rPr>
          <w:rFonts w:ascii="標楷體" w:eastAsia="標楷體" w:hAnsi="標楷體"/>
          <w:szCs w:val="24"/>
        </w:rPr>
        <w:t>取資格，不得異議。</w:t>
      </w:r>
    </w:p>
    <w:p w14:paraId="61F1F8E6" w14:textId="29C1730B" w:rsidR="005F6B50" w:rsidRDefault="009158E5">
      <w:pPr>
        <w:pStyle w:val="a5"/>
        <w:numPr>
          <w:ilvl w:val="0"/>
          <w:numId w:val="11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本校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園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申訴電話：</w:t>
      </w:r>
      <w:r w:rsidR="00605A4D">
        <w:rPr>
          <w:rFonts w:ascii="標楷體" w:eastAsia="標楷體" w:hAnsi="標楷體" w:hint="eastAsia"/>
          <w:szCs w:val="24"/>
        </w:rPr>
        <w:t>06-6852606</w:t>
      </w:r>
    </w:p>
    <w:p w14:paraId="1AE687F8" w14:textId="77777777" w:rsidR="005F6B50" w:rsidRDefault="009158E5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>拾、本簡章如有未盡事宜，悉依有關法令規定辦理。</w:t>
      </w:r>
    </w:p>
    <w:p w14:paraId="18FAE49A" w14:textId="05A22225" w:rsidR="005F6B50" w:rsidRDefault="009158E5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0C6A0" wp14:editId="4400AB8F">
                <wp:simplePos x="0" y="0"/>
                <wp:positionH relativeFrom="column">
                  <wp:posOffset>-239399</wp:posOffset>
                </wp:positionH>
                <wp:positionV relativeFrom="paragraph">
                  <wp:posOffset>-250829</wp:posOffset>
                </wp:positionV>
                <wp:extent cx="586743" cy="1403988"/>
                <wp:effectExtent l="0" t="0" r="22857" b="2476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AA7F9" w14:textId="77777777" w:rsidR="005F6B50" w:rsidRDefault="00915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0C6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85pt;margin-top:-19.75pt;width:46.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" strokeweight=".26467mm">
                <v:textbox style="mso-fit-shape-to-text:t">
                  <w:txbxContent>
                    <w:p w14:paraId="02DAA7F9" w14:textId="77777777" w:rsidR="005F6B50" w:rsidRDefault="009158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 w:rsidR="00605A4D">
        <w:rPr>
          <w:rFonts w:ascii="標楷體" w:eastAsia="標楷體" w:hAnsi="標楷體" w:hint="eastAsia"/>
          <w:b/>
          <w:sz w:val="28"/>
          <w:szCs w:val="28"/>
        </w:rPr>
        <w:t>仙草實驗小學</w:t>
      </w:r>
      <w:r>
        <w:rPr>
          <w:rFonts w:ascii="標楷體" w:eastAsia="標楷體" w:hAnsi="標楷體"/>
          <w:b/>
          <w:sz w:val="28"/>
          <w:szCs w:val="28"/>
        </w:rPr>
        <w:t>附設幼兒園</w:t>
      </w:r>
    </w:p>
    <w:p w14:paraId="6C20A190" w14:textId="77777777" w:rsidR="005F6B50" w:rsidRDefault="009158E5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學年度一般長期代理教師甄選報名表</w:t>
      </w:r>
    </w:p>
    <w:p w14:paraId="3AE3054D" w14:textId="77777777" w:rsidR="005F6B50" w:rsidRDefault="009158E5">
      <w:pPr>
        <w:pStyle w:val="Standard"/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</w:t>
      </w:r>
      <w:r>
        <w:rPr>
          <w:rFonts w:ascii="標楷體" w:eastAsia="標楷體" w:hAnsi="標楷體"/>
          <w:szCs w:val="24"/>
        </w:rPr>
        <w:t>學校填寫</w:t>
      </w:r>
      <w:r>
        <w:rPr>
          <w:rFonts w:ascii="標楷體" w:eastAsia="標楷體" w:hAnsi="標楷體"/>
          <w:szCs w:val="24"/>
        </w:rPr>
        <w:t>)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441"/>
        <w:gridCol w:w="2755"/>
        <w:gridCol w:w="357"/>
        <w:gridCol w:w="1273"/>
        <w:gridCol w:w="2823"/>
      </w:tblGrid>
      <w:tr w:rsidR="005F6B50" w14:paraId="5BFD3EE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3BB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14:paraId="24B2555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A22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9652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827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A4F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5F6B50" w14:paraId="69E8571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9723" w14:textId="77777777" w:rsidR="005F6B50" w:rsidRDefault="005F6B5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E46C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BA6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0F7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A46A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歲</w:t>
            </w:r>
          </w:p>
        </w:tc>
      </w:tr>
      <w:tr w:rsidR="005F6B50" w14:paraId="737D6DB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EC5E" w14:textId="77777777" w:rsidR="005F6B50" w:rsidRDefault="005F6B5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91E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8796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525E970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8CC" w14:textId="77777777" w:rsidR="005F6B50" w:rsidRDefault="005F6B5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729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F0F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住家：</w:t>
            </w:r>
          </w:p>
        </w:tc>
      </w:tr>
      <w:tr w:rsidR="005F6B50" w14:paraId="3BC6806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F84F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</w:t>
            </w:r>
          </w:p>
          <w:p w14:paraId="3246AAF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AE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5F6B50" w14:paraId="5F71661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363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3E9C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B8B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14:paraId="565A40B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5F6B50" w14:paraId="67BC340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C11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B04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 xml:space="preserve">1.                 </w:t>
            </w:r>
            <w:r>
              <w:rPr>
                <w:rFonts w:ascii="標楷體" w:eastAsia="標楷體" w:hAnsi="標楷體"/>
                <w:szCs w:val="24"/>
              </w:rPr>
              <w:t>大學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系</w:t>
            </w:r>
          </w:p>
        </w:tc>
      </w:tr>
      <w:tr w:rsidR="005F6B50" w14:paraId="1ECB03D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34FA" w14:textId="77777777" w:rsidR="005F6B50" w:rsidRDefault="005F6B50"/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252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2.                 </w:t>
            </w:r>
            <w:r>
              <w:rPr>
                <w:rFonts w:ascii="標楷體" w:eastAsia="標楷體" w:hAnsi="標楷體"/>
                <w:szCs w:val="24"/>
              </w:rPr>
              <w:t>大學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研究所</w:t>
            </w:r>
          </w:p>
        </w:tc>
      </w:tr>
      <w:tr w:rsidR="005F6B50" w14:paraId="294EDB4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0B32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簡要</w:t>
            </w:r>
          </w:p>
          <w:p w14:paraId="723D70ED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自述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265D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B2697C6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299668A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1FF8D47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DBD221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192736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70219C3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6A30AD4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E361AC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926EAAA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50533CF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3A13A95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B512A50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D12425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9645432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8FEB0D8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DD32E88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C5A2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26DAD3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A5BDFA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E75D3E6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13DDEAC" w14:textId="77777777" w:rsidR="005F6B50" w:rsidRDefault="005F6B50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14:paraId="4D943DB5" w14:textId="77777777" w:rsidR="005F6B50" w:rsidRDefault="005F6B50">
      <w:pPr>
        <w:pageBreakBefore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2296"/>
        <w:gridCol w:w="284"/>
        <w:gridCol w:w="1134"/>
        <w:gridCol w:w="1417"/>
        <w:gridCol w:w="1133"/>
        <w:gridCol w:w="710"/>
        <w:gridCol w:w="986"/>
      </w:tblGrid>
      <w:tr w:rsidR="005F6B50" w14:paraId="3542E13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1EB2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年資</w:t>
            </w:r>
          </w:p>
          <w:p w14:paraId="4476799E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經歷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6BE8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E0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F59A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049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5F6B50" w14:paraId="1132BBB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8B9D" w14:textId="77777777" w:rsidR="005F6B50" w:rsidRDefault="005F6B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EC5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9094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5D9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9CB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5F6B50" w14:paraId="7D3221B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83BD" w14:textId="77777777" w:rsidR="005F6B50" w:rsidRDefault="005F6B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CEF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A363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D5A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FC2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5F6B50" w14:paraId="1A44C03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CF11" w14:textId="77777777" w:rsidR="005F6B50" w:rsidRDefault="005F6B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614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6058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68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019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5F6B50" w14:paraId="0F0AD86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BBB8" w14:textId="77777777" w:rsidR="005F6B50" w:rsidRDefault="005F6B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757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EDC1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06AB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83D8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5F6B50" w14:paraId="2F71B38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ABB9" w14:textId="77777777" w:rsidR="005F6B50" w:rsidRDefault="005F6B5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1AB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E8AE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22EA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月起至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64B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5F6B50" w14:paraId="6E2840A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9BC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重要獎勵事蹟</w:t>
            </w:r>
          </w:p>
          <w:p w14:paraId="30C2420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條列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5EAF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D1C2123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B301315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E58DE87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25DA8F9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7783CBFF" w14:textId="77777777">
        <w:tblPrEx>
          <w:tblCellMar>
            <w:top w:w="0" w:type="dxa"/>
            <w:bottom w:w="0" w:type="dxa"/>
          </w:tblCellMar>
        </w:tblPrEx>
        <w:trPr>
          <w:trHeight w:val="33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467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</w:t>
            </w:r>
          </w:p>
          <w:p w14:paraId="380991B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請</w:t>
            </w:r>
          </w:p>
          <w:p w14:paraId="62277DC1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14:paraId="20104D6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</w:t>
            </w:r>
          </w:p>
          <w:p w14:paraId="2C7523CF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14:paraId="24EB7E1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簽</w:t>
            </w:r>
          </w:p>
          <w:p w14:paraId="794FF8B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5FB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14:paraId="1ED8B8FD" w14:textId="77777777" w:rsidR="005F6B50" w:rsidRDefault="009158E5">
            <w:pPr>
              <w:pStyle w:val="a5"/>
              <w:numPr>
                <w:ilvl w:val="2"/>
                <w:numId w:val="10"/>
              </w:numPr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本人「無違反教保服務人員條例第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條、第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項各款之情事」。</w:t>
            </w:r>
          </w:p>
          <w:p w14:paraId="7B3D7CA7" w14:textId="77777777" w:rsidR="005F6B50" w:rsidRDefault="009158E5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14:paraId="00E3FC19" w14:textId="77777777" w:rsidR="005F6B50" w:rsidRDefault="009158E5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無已進入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不適任教師處理流程輔導期之情事」。</w:t>
            </w:r>
          </w:p>
          <w:p w14:paraId="454AEE13" w14:textId="77777777" w:rsidR="005F6B50" w:rsidRDefault="005F6B50">
            <w:pPr>
              <w:tabs>
                <w:tab w:val="left" w:leader="underscore" w:pos="2444"/>
              </w:tabs>
              <w:spacing w:line="400" w:lineRule="exact"/>
              <w:ind w:left="34"/>
              <w:jc w:val="both"/>
            </w:pPr>
          </w:p>
          <w:p w14:paraId="669C2212" w14:textId="77777777" w:rsidR="005F6B50" w:rsidRDefault="009158E5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實情事，除願意接受解聘外，本人願負一切相關法律責任。</w:t>
            </w:r>
          </w:p>
          <w:p w14:paraId="0ED409AC" w14:textId="77777777" w:rsidR="005F6B50" w:rsidRDefault="009158E5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F6B50" w14:paraId="48C12925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DE8A" w14:textId="77777777" w:rsidR="005F6B50" w:rsidRDefault="009158E5">
            <w:pPr>
              <w:pStyle w:val="Standard"/>
              <w:tabs>
                <w:tab w:val="left" w:leader="underscore" w:pos="2240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證件名稱</w:t>
            </w:r>
            <w:proofErr w:type="gramStart"/>
            <w:r>
              <w:rPr>
                <w:rFonts w:ascii="標楷體" w:eastAsia="標楷體" w:hAnsi="標楷體"/>
                <w:spacing w:val="-22"/>
                <w:szCs w:val="24"/>
                <w:eastAsianLayout w:id="-954070528" w:vert="1" w:vertCompress="1"/>
              </w:rPr>
              <w:t>】</w:t>
            </w:r>
            <w:proofErr w:type="gramEnd"/>
            <w:r>
              <w:rPr>
                <w:rFonts w:ascii="標楷體" w:eastAsia="標楷體" w:hAnsi="標楷體"/>
                <w:spacing w:val="-22"/>
                <w:szCs w:val="24"/>
              </w:rPr>
              <w:t>由學校人員查填</w:t>
            </w:r>
            <w:proofErr w:type="gramStart"/>
            <w:r>
              <w:rPr>
                <w:rFonts w:ascii="標楷體" w:eastAsia="標楷體" w:hAnsi="標楷體"/>
                <w:spacing w:val="-22"/>
                <w:szCs w:val="24"/>
                <w:eastAsianLayout w:id="-954070527" w:vert="1"/>
              </w:rPr>
              <w:t>【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130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A9B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91BE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E078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F6B50" w14:paraId="1F7B56C2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4A35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9DF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9D8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9ECE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141C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2ABAD671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091F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D06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5E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8D5C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15D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2B164C61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75BB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681F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10ED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教學檔案資料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  <w:r>
              <w:rPr>
                <w:rFonts w:ascii="標楷體" w:eastAsia="標楷體" w:hAnsi="標楷體"/>
                <w:szCs w:val="24"/>
              </w:rPr>
              <w:t>(A4</w:t>
            </w:r>
            <w:r>
              <w:rPr>
                <w:rFonts w:ascii="標楷體" w:eastAsia="標楷體" w:hAnsi="標楷體"/>
                <w:szCs w:val="24"/>
              </w:rPr>
              <w:t>大小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3F9F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8369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1BABABAF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FB2F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FAAB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1544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證件證件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8C7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F1D8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783EA801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259A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544B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A8CB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750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4137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75BBCDB5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2414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D48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20E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F9F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329F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7875A490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91B0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ED5E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2696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10A5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8713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17386AA5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1F26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1F0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DBED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D09D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F5BF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0AEBF7C9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EFA4" w14:textId="77777777" w:rsidR="005F6B50" w:rsidRDefault="005F6B50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4D27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C48F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714C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5829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6B50" w14:paraId="302562C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9A2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DCF3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資格符合</w:t>
            </w:r>
          </w:p>
          <w:p w14:paraId="40AC501C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2959" w14:textId="77777777" w:rsidR="005F6B50" w:rsidRDefault="009158E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9BE" w14:textId="77777777" w:rsidR="005F6B50" w:rsidRDefault="005F6B50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4AE3C1" w14:textId="77777777" w:rsidR="005F6B50" w:rsidRDefault="009158E5">
      <w:pPr>
        <w:pStyle w:val="ac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27912" wp14:editId="07AB8581">
                <wp:simplePos x="0" y="0"/>
                <wp:positionH relativeFrom="column">
                  <wp:posOffset>-228600</wp:posOffset>
                </wp:positionH>
                <wp:positionV relativeFrom="paragraph">
                  <wp:posOffset>-281936</wp:posOffset>
                </wp:positionV>
                <wp:extent cx="586743" cy="1403988"/>
                <wp:effectExtent l="0" t="0" r="22857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5200F" w14:textId="77777777" w:rsidR="005F6B50" w:rsidRDefault="00915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27912" id="_x0000_s1027" type="#_x0000_t202" style="position:absolute;left:0;text-align:left;margin-left:-18pt;margin-top:-22.2pt;width:46.2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" strokeweight=".26467mm">
                <v:textbox style="mso-fit-shape-to-text:t">
                  <w:txbxContent>
                    <w:p w14:paraId="2EE5200F" w14:textId="77777777" w:rsidR="005F6B50" w:rsidRDefault="009158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68"/>
          <w:szCs w:val="68"/>
        </w:rPr>
        <w:t>委託書</w:t>
      </w:r>
    </w:p>
    <w:p w14:paraId="451021D4" w14:textId="77777777" w:rsidR="005F6B50" w:rsidRDefault="005F6B50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14:paraId="16EE9D22" w14:textId="1A7DD3BB" w:rsidR="005F6B50" w:rsidRDefault="009158E5">
      <w:pPr>
        <w:pStyle w:val="Standard"/>
        <w:spacing w:line="360" w:lineRule="auto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 w:rsidR="00605A4D">
        <w:rPr>
          <w:rFonts w:ascii="標楷體" w:eastAsia="標楷體" w:hAnsi="標楷體" w:hint="eastAsia"/>
          <w:sz w:val="32"/>
          <w:szCs w:val="32"/>
        </w:rPr>
        <w:t>仙草實驗小學</w:t>
      </w:r>
      <w:r>
        <w:rPr>
          <w:rFonts w:ascii="標楷體" w:eastAsia="標楷體" w:hAnsi="標楷體"/>
          <w:sz w:val="32"/>
          <w:szCs w:val="32"/>
        </w:rPr>
        <w:t>附設幼兒園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學年度一般長期代理教師甄選報名，現委託</w:t>
      </w:r>
    </w:p>
    <w:p w14:paraId="5B0ED008" w14:textId="77777777" w:rsidR="005F6B50" w:rsidRDefault="009158E5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14:paraId="624FA2F6" w14:textId="77777777" w:rsidR="005F6B50" w:rsidRDefault="009158E5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14:paraId="242BB254" w14:textId="2426775C" w:rsidR="005F6B50" w:rsidRDefault="00605A4D">
      <w:pPr>
        <w:pStyle w:val="Standard"/>
        <w:spacing w:line="36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仙草實驗小學</w:t>
      </w:r>
      <w:r>
        <w:rPr>
          <w:rFonts w:ascii="標楷體" w:eastAsia="標楷體" w:hAnsi="標楷體"/>
          <w:sz w:val="32"/>
          <w:szCs w:val="32"/>
        </w:rPr>
        <w:t>附設幼兒園</w:t>
      </w:r>
      <w:r w:rsidR="009158E5">
        <w:rPr>
          <w:rFonts w:ascii="標楷體" w:eastAsia="標楷體" w:hAnsi="標楷體"/>
          <w:sz w:val="32"/>
          <w:szCs w:val="28"/>
        </w:rPr>
        <w:t>教師甄選委員會</w:t>
      </w:r>
    </w:p>
    <w:p w14:paraId="3B64F6C4" w14:textId="77777777" w:rsidR="005F6B50" w:rsidRDefault="005F6B50">
      <w:pPr>
        <w:pStyle w:val="Standard"/>
        <w:spacing w:line="360" w:lineRule="auto"/>
        <w:rPr>
          <w:sz w:val="22"/>
        </w:rPr>
      </w:pPr>
    </w:p>
    <w:p w14:paraId="2B5B8429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ab/>
        <w:t xml:space="preserve">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14:paraId="70E9F341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5A260710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14:paraId="7FE9D3CA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14:paraId="486EEA90" w14:textId="77777777" w:rsidR="005F6B50" w:rsidRDefault="005F6B50">
      <w:pPr>
        <w:pStyle w:val="Standard"/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2296BA7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ab/>
        <w:t xml:space="preserve">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14:paraId="6A13E199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17C2950F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14:paraId="1EDD1833" w14:textId="77777777" w:rsidR="005F6B50" w:rsidRDefault="009158E5">
      <w:pPr>
        <w:pStyle w:val="Standard"/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14:paraId="22F61566" w14:textId="77777777" w:rsidR="005F6B50" w:rsidRDefault="005F6B50">
      <w:pPr>
        <w:pStyle w:val="Standard"/>
        <w:tabs>
          <w:tab w:val="left" w:pos="4253"/>
          <w:tab w:val="left" w:pos="8222"/>
        </w:tabs>
      </w:pPr>
    </w:p>
    <w:p w14:paraId="559FBEB9" w14:textId="77777777" w:rsidR="005F6B50" w:rsidRDefault="009158E5">
      <w:pPr>
        <w:pStyle w:val="Standard"/>
        <w:tabs>
          <w:tab w:val="left" w:pos="4253"/>
          <w:tab w:val="left" w:pos="8222"/>
        </w:tabs>
        <w:spacing w:line="360" w:lineRule="auto"/>
        <w:jc w:val="center"/>
      </w:pPr>
      <w:r>
        <w:rPr>
          <w:rFonts w:ascii="標楷體" w:eastAsia="標楷體" w:hAnsi="標楷體"/>
          <w:sz w:val="40"/>
          <w:szCs w:val="28"/>
        </w:rPr>
        <w:t>中華民國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年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月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日</w:t>
      </w:r>
    </w:p>
    <w:p w14:paraId="6C64A2C9" w14:textId="77777777" w:rsidR="005F6B50" w:rsidRDefault="009158E5">
      <w:pPr>
        <w:pStyle w:val="Standard"/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附註：請受委託人攜帶本人及委託人雙方之國民身分證正本驗明身分</w:t>
      </w:r>
      <w:r>
        <w:rPr>
          <w:rFonts w:ascii="標楷體" w:eastAsia="標楷體" w:hAnsi="標楷體"/>
          <w:sz w:val="28"/>
          <w:szCs w:val="28"/>
        </w:rPr>
        <w:t>)</w:t>
      </w:r>
    </w:p>
    <w:p w14:paraId="6BC5E237" w14:textId="77777777" w:rsidR="005F6B50" w:rsidRDefault="009158E5">
      <w:pPr>
        <w:pStyle w:val="ac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D50CC" wp14:editId="17817F06">
                <wp:simplePos x="0" y="0"/>
                <wp:positionH relativeFrom="column">
                  <wp:posOffset>-213356</wp:posOffset>
                </wp:positionH>
                <wp:positionV relativeFrom="paragraph">
                  <wp:posOffset>-243843</wp:posOffset>
                </wp:positionV>
                <wp:extent cx="586743" cy="1403988"/>
                <wp:effectExtent l="0" t="0" r="22857" b="24762"/>
                <wp:wrapNone/>
                <wp:docPr id="3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40CE4" w14:textId="77777777" w:rsidR="005F6B50" w:rsidRDefault="00915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D50CC" id="文字方塊 5" o:spid="_x0000_s1028" type="#_x0000_t202" style="position:absolute;left:0;text-align:left;margin-left:-16.8pt;margin-top:-19.2pt;width:46.2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" strokeweight=".26467mm">
                <v:textbox style="mso-fit-shape-to-text:t">
                  <w:txbxContent>
                    <w:p w14:paraId="03B40CE4" w14:textId="77777777" w:rsidR="005F6B50" w:rsidRDefault="009158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68"/>
          <w:szCs w:val="68"/>
        </w:rPr>
        <w:t>服務切結書</w:t>
      </w:r>
    </w:p>
    <w:p w14:paraId="21845916" w14:textId="77777777" w:rsidR="005F6B50" w:rsidRDefault="005F6B50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14:paraId="6D5A5344" w14:textId="737E41A3" w:rsidR="005F6B50" w:rsidRDefault="009158E5">
      <w:pPr>
        <w:pStyle w:val="Standard"/>
        <w:tabs>
          <w:tab w:val="left" w:pos="4253"/>
          <w:tab w:val="left" w:pos="8222"/>
        </w:tabs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報名參加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r w:rsidR="00605A4D">
        <w:rPr>
          <w:rFonts w:ascii="標楷體" w:eastAsia="標楷體" w:hAnsi="標楷體"/>
          <w:sz w:val="32"/>
          <w:szCs w:val="32"/>
        </w:rPr>
        <w:t>臺</w:t>
      </w:r>
      <w:proofErr w:type="gramEnd"/>
      <w:r w:rsidR="00605A4D">
        <w:rPr>
          <w:rFonts w:ascii="標楷體" w:eastAsia="標楷體" w:hAnsi="標楷體"/>
          <w:sz w:val="32"/>
          <w:szCs w:val="32"/>
        </w:rPr>
        <w:t>南市</w:t>
      </w:r>
      <w:r w:rsidR="00605A4D">
        <w:rPr>
          <w:rFonts w:ascii="標楷體" w:eastAsia="標楷體" w:hAnsi="標楷體" w:hint="eastAsia"/>
          <w:sz w:val="32"/>
          <w:szCs w:val="32"/>
        </w:rPr>
        <w:t>仙草實驗小學</w:t>
      </w:r>
      <w:r w:rsidR="00605A4D">
        <w:rPr>
          <w:rFonts w:ascii="標楷體" w:eastAsia="標楷體" w:hAnsi="標楷體"/>
          <w:sz w:val="32"/>
          <w:szCs w:val="32"/>
        </w:rPr>
        <w:t>附設幼兒園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學年度一般長期代理教師甄選，聘期自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日至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14:paraId="3D395356" w14:textId="77777777" w:rsidR="005F6B50" w:rsidRDefault="009158E5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14:paraId="5B3ED8FE" w14:textId="681B86F6" w:rsidR="005F6B50" w:rsidRDefault="00605A4D">
      <w:pPr>
        <w:pStyle w:val="Standard"/>
        <w:spacing w:line="36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仙草實驗小學</w:t>
      </w:r>
      <w:r>
        <w:rPr>
          <w:rFonts w:ascii="標楷體" w:eastAsia="標楷體" w:hAnsi="標楷體"/>
          <w:sz w:val="32"/>
          <w:szCs w:val="32"/>
        </w:rPr>
        <w:t>附設幼兒園</w:t>
      </w:r>
      <w:r w:rsidR="009158E5">
        <w:rPr>
          <w:rFonts w:ascii="標楷體" w:eastAsia="標楷體" w:hAnsi="標楷體"/>
          <w:sz w:val="32"/>
          <w:szCs w:val="28"/>
        </w:rPr>
        <w:t>教師評</w:t>
      </w:r>
      <w:r w:rsidR="009158E5">
        <w:rPr>
          <w:rFonts w:ascii="標楷體" w:eastAsia="標楷體" w:hAnsi="標楷體"/>
          <w:sz w:val="32"/>
          <w:szCs w:val="28"/>
        </w:rPr>
        <w:t>(</w:t>
      </w:r>
      <w:proofErr w:type="gramStart"/>
      <w:r w:rsidR="009158E5">
        <w:rPr>
          <w:rFonts w:ascii="標楷體" w:eastAsia="標楷體" w:hAnsi="標楷體"/>
          <w:sz w:val="32"/>
          <w:szCs w:val="28"/>
        </w:rPr>
        <w:t>遴</w:t>
      </w:r>
      <w:proofErr w:type="gramEnd"/>
      <w:r w:rsidR="009158E5">
        <w:rPr>
          <w:rFonts w:ascii="標楷體" w:eastAsia="標楷體" w:hAnsi="標楷體"/>
          <w:sz w:val="32"/>
          <w:szCs w:val="28"/>
        </w:rPr>
        <w:t>)</w:t>
      </w:r>
      <w:r w:rsidR="009158E5">
        <w:rPr>
          <w:rFonts w:ascii="標楷體" w:eastAsia="標楷體" w:hAnsi="標楷體"/>
          <w:sz w:val="32"/>
          <w:szCs w:val="28"/>
        </w:rPr>
        <w:t>選委員會</w:t>
      </w:r>
    </w:p>
    <w:p w14:paraId="15175E72" w14:textId="77777777" w:rsidR="005F6B50" w:rsidRDefault="005F6B50">
      <w:pPr>
        <w:pStyle w:val="Standard"/>
        <w:spacing w:line="360" w:lineRule="auto"/>
        <w:rPr>
          <w:sz w:val="28"/>
        </w:rPr>
      </w:pPr>
    </w:p>
    <w:p w14:paraId="3C8EEA8B" w14:textId="77777777" w:rsidR="005F6B50" w:rsidRDefault="009158E5">
      <w:pPr>
        <w:pStyle w:val="Standard"/>
        <w:tabs>
          <w:tab w:val="left" w:pos="4180"/>
        </w:tabs>
        <w:spacing w:line="60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ab/>
      </w:r>
      <w:r>
        <w:rPr>
          <w:rFonts w:ascii="標楷體" w:eastAsia="標楷體" w:hAnsi="標楷體"/>
          <w:sz w:val="32"/>
          <w:szCs w:val="28"/>
        </w:rPr>
        <w:t>立切結書人：</w:t>
      </w:r>
      <w:r>
        <w:rPr>
          <w:rFonts w:ascii="標楷體" w:eastAsia="標楷體" w:hAnsi="標楷體"/>
          <w:sz w:val="32"/>
          <w:szCs w:val="28"/>
        </w:rPr>
        <w:t xml:space="preserve">               (</w:t>
      </w:r>
      <w:r>
        <w:rPr>
          <w:rFonts w:ascii="標楷體" w:eastAsia="標楷體" w:hAnsi="標楷體"/>
          <w:sz w:val="32"/>
          <w:szCs w:val="28"/>
        </w:rPr>
        <w:t>簽章</w:t>
      </w:r>
      <w:r>
        <w:rPr>
          <w:rFonts w:ascii="標楷體" w:eastAsia="標楷體" w:hAnsi="標楷體"/>
          <w:sz w:val="32"/>
          <w:szCs w:val="28"/>
        </w:rPr>
        <w:t>)</w:t>
      </w:r>
    </w:p>
    <w:p w14:paraId="51C8BA00" w14:textId="77777777" w:rsidR="005F6B50" w:rsidRDefault="009158E5">
      <w:pPr>
        <w:pStyle w:val="Standard"/>
        <w:tabs>
          <w:tab w:val="left" w:pos="4500"/>
        </w:tabs>
        <w:spacing w:line="600" w:lineRule="auto"/>
      </w:pPr>
      <w:r>
        <w:rPr>
          <w:rFonts w:ascii="標楷體" w:eastAsia="標楷體" w:hAnsi="標楷體"/>
          <w:sz w:val="32"/>
          <w:szCs w:val="28"/>
        </w:rPr>
        <w:t xml:space="preserve">                          </w:t>
      </w:r>
      <w:r>
        <w:rPr>
          <w:rFonts w:ascii="標楷體" w:eastAsia="標楷體" w:hAnsi="標楷體"/>
          <w:sz w:val="32"/>
          <w:szCs w:val="28"/>
        </w:rPr>
        <w:t>身分證字號：</w:t>
      </w:r>
    </w:p>
    <w:p w14:paraId="1C94743C" w14:textId="77777777" w:rsidR="005F6B50" w:rsidRDefault="005F6B50">
      <w:pPr>
        <w:pStyle w:val="Standard"/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63BDA4C" w14:textId="77777777" w:rsidR="005F6B50" w:rsidRDefault="005F6B50">
      <w:pPr>
        <w:pStyle w:val="Standard"/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1324770" w14:textId="77777777" w:rsidR="005F6B50" w:rsidRDefault="009158E5">
      <w:pPr>
        <w:pStyle w:val="Standard"/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t>中華民國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年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月</w:t>
      </w:r>
      <w:r>
        <w:rPr>
          <w:rFonts w:ascii="標楷體" w:eastAsia="標楷體" w:hAnsi="標楷體"/>
          <w:sz w:val="40"/>
          <w:szCs w:val="28"/>
        </w:rPr>
        <w:t xml:space="preserve">        </w:t>
      </w:r>
      <w:r>
        <w:rPr>
          <w:rFonts w:ascii="標楷體" w:eastAsia="標楷體" w:hAnsi="標楷體"/>
          <w:sz w:val="40"/>
          <w:szCs w:val="28"/>
        </w:rPr>
        <w:t>日</w:t>
      </w:r>
    </w:p>
    <w:p w14:paraId="40EB6582" w14:textId="066FDFBE" w:rsidR="005F6B50" w:rsidRDefault="009158E5">
      <w:pPr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2C5A5" wp14:editId="45953B2F">
                <wp:simplePos x="0" y="0"/>
                <wp:positionH relativeFrom="column">
                  <wp:posOffset>-243843</wp:posOffset>
                </wp:positionH>
                <wp:positionV relativeFrom="paragraph">
                  <wp:posOffset>-228600</wp:posOffset>
                </wp:positionV>
                <wp:extent cx="586743" cy="1403988"/>
                <wp:effectExtent l="0" t="0" r="22857" b="2476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CFFD5" w14:textId="77777777" w:rsidR="005F6B50" w:rsidRDefault="00915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C5A5" id="_x0000_s1029" type="#_x0000_t202" style="position:absolute;left:0;text-align:left;margin-left:-19.2pt;margin-top:-18pt;width:46.2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" strokeweight=".26467mm">
                <v:textbox style="mso-fit-shape-to-text:t">
                  <w:txbxContent>
                    <w:p w14:paraId="3B0CFFD5" w14:textId="77777777" w:rsidR="005F6B50" w:rsidRDefault="009158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05A4D">
        <w:rPr>
          <w:rFonts w:ascii="標楷體" w:eastAsia="標楷體" w:hAnsi="標楷體"/>
          <w:sz w:val="32"/>
          <w:szCs w:val="32"/>
        </w:rPr>
        <w:t>臺</w:t>
      </w:r>
      <w:proofErr w:type="gramEnd"/>
      <w:r w:rsidR="00605A4D">
        <w:rPr>
          <w:rFonts w:ascii="標楷體" w:eastAsia="標楷體" w:hAnsi="標楷體"/>
          <w:sz w:val="32"/>
          <w:szCs w:val="32"/>
        </w:rPr>
        <w:t>南市</w:t>
      </w:r>
      <w:r w:rsidR="00605A4D">
        <w:rPr>
          <w:rFonts w:ascii="標楷體" w:eastAsia="標楷體" w:hAnsi="標楷體" w:hint="eastAsia"/>
          <w:sz w:val="32"/>
          <w:szCs w:val="32"/>
        </w:rPr>
        <w:t>仙草實驗小學</w:t>
      </w:r>
      <w:r w:rsidR="00605A4D">
        <w:rPr>
          <w:rFonts w:ascii="標楷體" w:eastAsia="標楷體" w:hAnsi="標楷體"/>
          <w:sz w:val="32"/>
          <w:szCs w:val="32"/>
        </w:rPr>
        <w:t>附設幼兒園</w:t>
      </w:r>
    </w:p>
    <w:p w14:paraId="21A2138E" w14:textId="77777777" w:rsidR="005F6B50" w:rsidRDefault="009158E5">
      <w:pPr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61D4F491" w14:textId="77777777" w:rsidR="005F6B50" w:rsidRDefault="009158E5">
      <w:pPr>
        <w:suppressAutoHyphens w:val="0"/>
        <w:autoSpaceDE w:val="0"/>
        <w:spacing w:line="360" w:lineRule="auto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成績通知單</w:t>
      </w:r>
    </w:p>
    <w:p w14:paraId="41B7518B" w14:textId="77777777" w:rsidR="005F6B50" w:rsidRDefault="005F6B50">
      <w:pPr>
        <w:suppressAutoHyphens w:val="0"/>
        <w:autoSpaceDE w:val="0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30C0066E" w14:textId="77777777" w:rsidR="005F6B50" w:rsidRDefault="009158E5">
      <w:pPr>
        <w:suppressAutoHyphens w:val="0"/>
        <w:autoSpaceDE w:val="0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姓名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 xml:space="preserve">:_____________    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報名號碼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 xml:space="preserve">: __________    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第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_____</w:t>
      </w: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次甄選</w:t>
      </w:r>
    </w:p>
    <w:tbl>
      <w:tblPr>
        <w:tblW w:w="8505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3209"/>
        <w:gridCol w:w="2791"/>
      </w:tblGrid>
      <w:tr w:rsidR="005F6B50" w14:paraId="249F81F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87FF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項目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19E7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試教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60%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8BB5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口試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40%</w:t>
            </w:r>
          </w:p>
        </w:tc>
      </w:tr>
      <w:tr w:rsidR="005F6B50" w14:paraId="0B9413E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80BA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成績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288E" w14:textId="77777777" w:rsidR="005F6B50" w:rsidRDefault="005F6B50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7FEA" w14:textId="77777777" w:rsidR="005F6B50" w:rsidRDefault="005F6B50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5F6B50" w14:paraId="5BE3694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E507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總分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2266" w14:textId="77777777" w:rsidR="005F6B50" w:rsidRDefault="005F6B50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5F6B50" w14:paraId="27D67EF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10BF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最低錄取標準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4E52" w14:textId="77777777" w:rsidR="005F6B50" w:rsidRDefault="005F6B50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5F6B50" w14:paraId="610A3948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FDFA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甄選結果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4785" w14:textId="77777777" w:rsidR="005F6B50" w:rsidRDefault="009158E5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_____ 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_____ )</w:t>
            </w:r>
          </w:p>
          <w:p w14:paraId="6240A224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14:paraId="64991D69" w14:textId="77777777" w:rsidR="005F6B50" w:rsidRDefault="009158E5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未錄取</w:t>
            </w:r>
          </w:p>
        </w:tc>
      </w:tr>
    </w:tbl>
    <w:p w14:paraId="60446DD3" w14:textId="77777777" w:rsidR="005F6B50" w:rsidRDefault="009158E5">
      <w:pPr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說明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:</w:t>
      </w:r>
    </w:p>
    <w:p w14:paraId="3C361C5B" w14:textId="20EF3D92" w:rsidR="005F6B50" w:rsidRDefault="009158E5">
      <w:pPr>
        <w:pStyle w:val="a5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成績複查時間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:113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年</w:t>
      </w:r>
      <w:r w:rsidR="007B5887">
        <w:rPr>
          <w:rFonts w:ascii="標楷體" w:eastAsia="標楷體" w:hAnsi="標楷體" w:cs="標楷體"/>
          <w:color w:val="000000"/>
          <w:kern w:val="0"/>
          <w:sz w:val="28"/>
          <w:szCs w:val="28"/>
        </w:rPr>
        <w:t>7月</w:t>
      </w:r>
      <w:r w:rsidR="00605A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日（星期</w:t>
      </w:r>
      <w:r w:rsidR="00605A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）</w:t>
      </w:r>
      <w:r w:rsidR="00605A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午</w:t>
      </w:r>
      <w:r w:rsidR="00605A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時前。</w:t>
      </w:r>
    </w:p>
    <w:p w14:paraId="02EAADB2" w14:textId="2426F7E5" w:rsidR="005F6B50" w:rsidRDefault="009158E5">
      <w:pPr>
        <w:pStyle w:val="a5"/>
        <w:numPr>
          <w:ilvl w:val="0"/>
          <w:numId w:val="12"/>
        </w:numPr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凡欲申請複查甄選結果者，請攜帶准考證，限本人或委託人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需攜帶委託書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親自於上述時間，至本校</w:t>
      </w:r>
      <w:r w:rsidR="00605A4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幼兒園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以書面申請【申請複查考試成績，不得要求提供參考答案，亦不得要求告知試教委員及口試委員之姓名或其他有關資料】。</w:t>
      </w:r>
    </w:p>
    <w:p w14:paraId="001648F4" w14:textId="77777777" w:rsidR="005F6B50" w:rsidRDefault="005F6B50">
      <w:pPr>
        <w:pStyle w:val="Standard"/>
        <w:tabs>
          <w:tab w:val="left" w:pos="4253"/>
          <w:tab w:val="left" w:pos="8222"/>
        </w:tabs>
      </w:pPr>
    </w:p>
    <w:p w14:paraId="71F97076" w14:textId="77777777" w:rsidR="005F6B50" w:rsidRDefault="005F6B50">
      <w:pPr>
        <w:pStyle w:val="Standard"/>
        <w:tabs>
          <w:tab w:val="left" w:pos="4253"/>
          <w:tab w:val="left" w:pos="8222"/>
        </w:tabs>
      </w:pPr>
    </w:p>
    <w:p w14:paraId="095C5C12" w14:textId="77777777" w:rsidR="005F6B50" w:rsidRDefault="009158E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</w:rPr>
        <w:t>甄選委員會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教評會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核章：</w:t>
      </w:r>
    </w:p>
    <w:p w14:paraId="3744D52A" w14:textId="77777777" w:rsidR="005F6B50" w:rsidRDefault="005F6B50">
      <w:pPr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66B26FB1" w14:textId="77777777" w:rsidR="005F6B50" w:rsidRDefault="005F6B50">
      <w:pPr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6673C56C" w14:textId="1CC28B6A" w:rsidR="005F6B50" w:rsidRDefault="009158E5">
      <w:pPr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C57AA" wp14:editId="398BC337">
                <wp:simplePos x="0" y="0"/>
                <wp:positionH relativeFrom="column">
                  <wp:posOffset>-259076</wp:posOffset>
                </wp:positionH>
                <wp:positionV relativeFrom="paragraph">
                  <wp:posOffset>-236216</wp:posOffset>
                </wp:positionV>
                <wp:extent cx="586743" cy="1403988"/>
                <wp:effectExtent l="0" t="0" r="22857" b="24762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612EC1" w14:textId="77777777" w:rsidR="005F6B50" w:rsidRDefault="00915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C57AA" id="_x0000_s1030" type="#_x0000_t202" style="position:absolute;left:0;text-align:left;margin-left:-20.4pt;margin-top:-18.6pt;width:46.2pt;height:1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" strokeweight=".26467mm">
                <v:textbox style="mso-fit-shape-to-text:t">
                  <w:txbxContent>
                    <w:p w14:paraId="57612EC1" w14:textId="77777777" w:rsidR="005F6B50" w:rsidRDefault="009158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05A4D">
        <w:rPr>
          <w:rFonts w:ascii="標楷體" w:eastAsia="標楷體" w:hAnsi="標楷體"/>
          <w:sz w:val="32"/>
          <w:szCs w:val="32"/>
        </w:rPr>
        <w:t>臺</w:t>
      </w:r>
      <w:proofErr w:type="gramEnd"/>
      <w:r w:rsidR="00605A4D">
        <w:rPr>
          <w:rFonts w:ascii="標楷體" w:eastAsia="標楷體" w:hAnsi="標楷體"/>
          <w:sz w:val="32"/>
          <w:szCs w:val="32"/>
        </w:rPr>
        <w:t>南市</w:t>
      </w:r>
      <w:r w:rsidR="00605A4D">
        <w:rPr>
          <w:rFonts w:ascii="標楷體" w:eastAsia="標楷體" w:hAnsi="標楷體" w:hint="eastAsia"/>
          <w:sz w:val="32"/>
          <w:szCs w:val="32"/>
        </w:rPr>
        <w:t>仙草實驗小學</w:t>
      </w:r>
      <w:r w:rsidR="00605A4D">
        <w:rPr>
          <w:rFonts w:ascii="標楷體" w:eastAsia="標楷體" w:hAnsi="標楷體"/>
          <w:sz w:val="32"/>
          <w:szCs w:val="32"/>
        </w:rPr>
        <w:t>附設幼兒園</w:t>
      </w:r>
    </w:p>
    <w:p w14:paraId="02699E33" w14:textId="77777777" w:rsidR="005F6B50" w:rsidRDefault="009158E5">
      <w:pPr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28E6B577" w14:textId="77777777" w:rsidR="005F6B50" w:rsidRDefault="009158E5">
      <w:pPr>
        <w:pStyle w:val="Standard"/>
        <w:tabs>
          <w:tab w:val="left" w:pos="4253"/>
          <w:tab w:val="left" w:pos="8222"/>
        </w:tabs>
        <w:spacing w:line="360" w:lineRule="auto"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成績複查申請書</w:t>
      </w:r>
    </w:p>
    <w:tbl>
      <w:tblPr>
        <w:tblW w:w="102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3258"/>
        <w:gridCol w:w="1701"/>
        <w:gridCol w:w="3062"/>
      </w:tblGrid>
      <w:tr w:rsidR="005F6B50" w14:paraId="4B2DDAB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4CC8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6820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7ACE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E8F4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F6B50" w14:paraId="6EDBBD8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84E8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9DBB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0CE3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4757" w14:textId="77777777" w:rsidR="005F6B50" w:rsidRDefault="009158E5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5F6B50" w14:paraId="57A48C8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E316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D27C" w14:textId="77777777" w:rsidR="005F6B50" w:rsidRDefault="009158E5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F6B50" w14:paraId="2375B80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FAB2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6ED5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F6B50" w14:paraId="63142B1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8A93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1A8B" w14:textId="77777777" w:rsidR="005F6B50" w:rsidRDefault="009158E5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F6B50" w14:paraId="68B6AF26" w14:textId="77777777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424B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目</w:t>
            </w:r>
          </w:p>
          <w:p w14:paraId="5246FEA7" w14:textId="77777777" w:rsidR="005F6B50" w:rsidRDefault="009158E5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2A7B" w14:textId="77777777" w:rsidR="005F6B50" w:rsidRDefault="009158E5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CFE740C" w14:textId="77777777" w:rsidR="005F6B50" w:rsidRDefault="009158E5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</w:tc>
      </w:tr>
      <w:tr w:rsidR="005F6B50" w14:paraId="77FA3320" w14:textId="7777777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26E3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A363" w14:textId="77777777" w:rsidR="005F6B50" w:rsidRDefault="009158E5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複查結果無誤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) </w:t>
            </w:r>
          </w:p>
          <w:p w14:paraId="1522ED67" w14:textId="77777777" w:rsidR="005F6B50" w:rsidRDefault="009158E5">
            <w:pPr>
              <w:suppressAutoHyphens w:val="0"/>
              <w:autoSpaceDE w:val="0"/>
              <w:spacing w:line="276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成績更正為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F6B50" w14:paraId="7B375028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40FE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會</w:t>
            </w:r>
          </w:p>
          <w:p w14:paraId="0A323F8C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評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  <w:p w14:paraId="44BC8738" w14:textId="77777777" w:rsidR="005F6B50" w:rsidRDefault="009158E5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5360" w14:textId="77777777" w:rsidR="005F6B50" w:rsidRDefault="005F6B5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F6B50" w14:paraId="4F14B93E" w14:textId="7777777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F6E9" w14:textId="77777777" w:rsidR="005F6B50" w:rsidRDefault="009158E5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注意事項：</w:t>
            </w:r>
          </w:p>
          <w:p w14:paraId="03AEFD2C" w14:textId="77777777" w:rsidR="005F6B50" w:rsidRDefault="009158E5">
            <w:pPr>
              <w:pStyle w:val="a5"/>
              <w:numPr>
                <w:ilvl w:val="0"/>
                <w:numId w:val="13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請於規定期限內，填妥申請書，並持准考證及國民身份證親自或委託（委託複查者需填寫委託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書）至本校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園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提出申請，逾期不予受理，並以一次為限。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B33411F" w14:textId="77777777" w:rsidR="005F6B50" w:rsidRDefault="009158E5">
            <w:pPr>
              <w:pStyle w:val="a5"/>
              <w:numPr>
                <w:ilvl w:val="0"/>
                <w:numId w:val="13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複查以複查原始分數及累計分數為限，應考人複查成績不得為下列行為：</w:t>
            </w:r>
          </w:p>
          <w:p w14:paraId="28562EAF" w14:textId="77777777" w:rsidR="005F6B50" w:rsidRDefault="009158E5">
            <w:pPr>
              <w:pStyle w:val="a5"/>
              <w:numPr>
                <w:ilvl w:val="0"/>
                <w:numId w:val="14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申請閱覽試卷。</w:t>
            </w:r>
          </w:p>
          <w:p w14:paraId="0D49C31F" w14:textId="77777777" w:rsidR="005F6B50" w:rsidRDefault="009158E5">
            <w:pPr>
              <w:pStyle w:val="a5"/>
              <w:numPr>
                <w:ilvl w:val="0"/>
                <w:numId w:val="14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申請為任何複製行為。</w:t>
            </w:r>
          </w:p>
          <w:p w14:paraId="61CF440B" w14:textId="77777777" w:rsidR="005F6B50" w:rsidRDefault="009158E5">
            <w:pPr>
              <w:pStyle w:val="a5"/>
              <w:numPr>
                <w:ilvl w:val="0"/>
                <w:numId w:val="14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要求重新評閱。</w:t>
            </w:r>
          </w:p>
          <w:p w14:paraId="67723448" w14:textId="77777777" w:rsidR="005F6B50" w:rsidRDefault="009158E5">
            <w:pPr>
              <w:pStyle w:val="a5"/>
              <w:numPr>
                <w:ilvl w:val="0"/>
                <w:numId w:val="14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要求告知甄選委員、命題委員、閱卷委員、口試委員、試教委員之姓名及有關資料。</w:t>
            </w:r>
          </w:p>
          <w:p w14:paraId="234CA9A4" w14:textId="77777777" w:rsidR="005F6B50" w:rsidRDefault="009158E5">
            <w:pPr>
              <w:pStyle w:val="a5"/>
              <w:numPr>
                <w:ilvl w:val="0"/>
                <w:numId w:val="13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複查項目僅限應考人申請部分，非為申請複查部分，概不複查。</w:t>
            </w:r>
          </w:p>
        </w:tc>
      </w:tr>
    </w:tbl>
    <w:p w14:paraId="69134FFF" w14:textId="77777777" w:rsidR="005F6B50" w:rsidRDefault="005F6B50">
      <w:pPr>
        <w:pStyle w:val="Standard"/>
        <w:tabs>
          <w:tab w:val="left" w:pos="4253"/>
          <w:tab w:val="left" w:pos="8222"/>
        </w:tabs>
      </w:pPr>
    </w:p>
    <w:sectPr w:rsidR="005F6B50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F84D" w14:textId="77777777" w:rsidR="009158E5" w:rsidRDefault="009158E5">
      <w:r>
        <w:separator/>
      </w:r>
    </w:p>
  </w:endnote>
  <w:endnote w:type="continuationSeparator" w:id="0">
    <w:p w14:paraId="5D7C086D" w14:textId="77777777" w:rsidR="009158E5" w:rsidRDefault="009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79BF" w14:textId="77777777" w:rsidR="009158E5" w:rsidRDefault="009158E5">
      <w:r>
        <w:rPr>
          <w:color w:val="000000"/>
        </w:rPr>
        <w:separator/>
      </w:r>
    </w:p>
  </w:footnote>
  <w:footnote w:type="continuationSeparator" w:id="0">
    <w:p w14:paraId="3ED3726C" w14:textId="77777777" w:rsidR="009158E5" w:rsidRDefault="0091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54C"/>
    <w:multiLevelType w:val="multilevel"/>
    <w:tmpl w:val="D3947EA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C46C4"/>
    <w:multiLevelType w:val="multilevel"/>
    <w:tmpl w:val="1814F51A"/>
    <w:styleLink w:val="WWNum5"/>
    <w:lvl w:ilvl="0">
      <w:start w:val="1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37D89"/>
    <w:multiLevelType w:val="multilevel"/>
    <w:tmpl w:val="99642B62"/>
    <w:styleLink w:val="WWNum8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51626DB"/>
    <w:multiLevelType w:val="multilevel"/>
    <w:tmpl w:val="9C2CF3B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620A48"/>
    <w:multiLevelType w:val="multilevel"/>
    <w:tmpl w:val="30FA5AC2"/>
    <w:styleLink w:val="WWNum7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B565E11"/>
    <w:multiLevelType w:val="multilevel"/>
    <w:tmpl w:val="E5AA707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1426D"/>
    <w:multiLevelType w:val="multilevel"/>
    <w:tmpl w:val="3FD6598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1E4068F"/>
    <w:multiLevelType w:val="multilevel"/>
    <w:tmpl w:val="7DC8E5BE"/>
    <w:styleLink w:val="WWNum6"/>
    <w:lvl w:ilvl="0">
      <w:start w:val="3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464219"/>
    <w:multiLevelType w:val="multilevel"/>
    <w:tmpl w:val="FF7A9802"/>
    <w:styleLink w:val="WWNum1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/>
        <w:color w:val="auto"/>
        <w:sz w:val="24"/>
        <w:szCs w:val="24"/>
      </w:r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D31CF"/>
    <w:multiLevelType w:val="multilevel"/>
    <w:tmpl w:val="0A3614F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72AA3"/>
    <w:multiLevelType w:val="multilevel"/>
    <w:tmpl w:val="F09C2760"/>
    <w:styleLink w:val="WWNum10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A76DB8"/>
    <w:multiLevelType w:val="multilevel"/>
    <w:tmpl w:val="11DEE130"/>
    <w:styleLink w:val="WWNum9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415467E"/>
    <w:multiLevelType w:val="multilevel"/>
    <w:tmpl w:val="32241C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59687C"/>
    <w:multiLevelType w:val="multilevel"/>
    <w:tmpl w:val="5E9AC3B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6B50"/>
    <w:rsid w:val="00294F29"/>
    <w:rsid w:val="00333E5B"/>
    <w:rsid w:val="005F6B50"/>
    <w:rsid w:val="00605A4D"/>
    <w:rsid w:val="007B5887"/>
    <w:rsid w:val="009158E5"/>
    <w:rsid w:val="009F3DA4"/>
    <w:rsid w:val="00E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67CF"/>
  <w15:docId w15:val="{48AFEAB0-7CBA-4757-9A87-E1EA654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qFormat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paragraph" w:styleId="ac">
    <w:name w:val="No Spacing"/>
    <w:pPr>
      <w:suppressAutoHyphens/>
    </w:p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2020-07-27T00:20:00Z</cp:lastPrinted>
  <dcterms:created xsi:type="dcterms:W3CDTF">2024-07-04T00:32:00Z</dcterms:created>
  <dcterms:modified xsi:type="dcterms:W3CDTF">2024-07-04T00:32:00Z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